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B2C1" w14:textId="77777777" w:rsidR="00D70063" w:rsidRDefault="00D70063" w:rsidP="00D70063">
      <w:pPr>
        <w:pStyle w:val="Heading3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695BEFE4" wp14:editId="7A810A4D">
                <wp:simplePos x="0" y="0"/>
                <mc:AlternateContent>
                  <mc:Choice Requires="wp14">
                    <wp:positionH relativeFrom="page">
                      <wp14:pctPosHOffset>8800</wp14:pctPosHOffset>
                    </wp:positionH>
                  </mc:Choice>
                  <mc:Fallback>
                    <wp:positionH relativeFrom="page">
                      <wp:posOffset>683895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2148840" cy="9159240"/>
                <wp:effectExtent l="0" t="0" r="3810" b="3810"/>
                <wp:wrapSquare wrapText="bothSides"/>
                <wp:docPr id="217" name="Text Box 2" descr="Sidebar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915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7DF07" w14:textId="3A684836" w:rsidR="00D70063" w:rsidRDefault="008E114B" w:rsidP="00D70063">
                            <w:pPr>
                              <w:pStyle w:val="Pho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720E0" wp14:editId="48103E64">
                                  <wp:extent cx="2139950" cy="2148840"/>
                                  <wp:effectExtent l="0" t="0" r="0" b="3810"/>
                                  <wp:docPr id="1" name="Picture 1" descr="A person smiling for the camera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erson smiling for the camera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9950" cy="2148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alias w:val="Your Name"/>
                              <w:tag w:val="Your Name"/>
                              <w:id w:val="-1489158292"/>
                              <w:placeholder>
                                <w:docPart w:val="B09E21601F764E2991F0A9ACFB17663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5D23F093" w14:textId="77777777" w:rsidR="00187B92" w:rsidRPr="00486E5D" w:rsidRDefault="00A019FB" w:rsidP="00486E5D">
                                <w:pPr>
                                  <w:pStyle w:val="Title"/>
                                </w:pPr>
                                <w:r>
                                  <w:t>Alec Gray</w:t>
                                </w:r>
                              </w:p>
                            </w:sdtContent>
                          </w:sdt>
                          <w:p w14:paraId="46D119DC" w14:textId="47F3DB82" w:rsidR="00D70063" w:rsidRDefault="008E114B" w:rsidP="00D70063">
                            <w:pPr>
                              <w:pStyle w:val="Subtitle"/>
                            </w:pPr>
                            <w:sdt>
                              <w:sdtPr>
                                <w:alias w:val="Position Title"/>
                                <w:tag w:val=""/>
                                <w:id w:val="-214128171"/>
                                <w:placeholder>
                                  <w:docPart w:val="54560FB9FB9946D6877C0D30D600CC18"/>
                                </w:placeholder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A019FB" w:rsidRPr="008707FC">
                                  <w:t>IT &amp; Security manager</w:t>
                                </w:r>
                                <w:r w:rsidR="003914A6" w:rsidRPr="008707FC">
                                  <w:br/>
                                  <w:t>07510 920829</w:t>
                                </w:r>
                                <w:r w:rsidR="003914A6" w:rsidRPr="008707FC">
                                  <w:br/>
                                  <w:t>ALECGRAY@HOTMAIL.CO.UK</w:t>
                                </w:r>
                                <w:r>
                                  <w:br/>
                                  <w:t>alecgray.co.uk</w:t>
                                </w:r>
                              </w:sdtContent>
                            </w:sdt>
                          </w:p>
                          <w:p w14:paraId="5ED9DA52" w14:textId="77777777" w:rsidR="00D70063" w:rsidRDefault="008E114B" w:rsidP="00D70063">
                            <w:pPr>
                              <w:pStyle w:val="Heading1"/>
                            </w:pPr>
                            <w:sdt>
                              <w:sdtPr>
                                <w:id w:val="-1270160369"/>
                                <w:placeholder>
                                  <w:docPart w:val="BDD54E32321144C09793B7030B128C39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D70063">
                                  <w:t>Objective</w:t>
                                </w:r>
                              </w:sdtContent>
                            </w:sdt>
                          </w:p>
                          <w:p w14:paraId="66996DFA" w14:textId="59209B80" w:rsidR="00D70063" w:rsidRPr="008873EF" w:rsidRDefault="003914A6" w:rsidP="00D700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873EF">
                              <w:rPr>
                                <w:sz w:val="22"/>
                                <w:szCs w:val="22"/>
                              </w:rPr>
                              <w:t xml:space="preserve">After successfully renovating and future-proofing the IT landscape at my current </w:t>
                            </w:r>
                            <w:r w:rsidR="003E76C0">
                              <w:rPr>
                                <w:sz w:val="22"/>
                                <w:szCs w:val="22"/>
                              </w:rPr>
                              <w:t>organisation</w:t>
                            </w:r>
                            <w:r w:rsidRPr="008873EF">
                              <w:rPr>
                                <w:sz w:val="22"/>
                                <w:szCs w:val="22"/>
                              </w:rPr>
                              <w:t>, I’m looking for the next big challenge. Interested in</w:t>
                            </w:r>
                            <w:r w:rsidR="00A019FB" w:rsidRPr="008873EF">
                              <w:rPr>
                                <w:sz w:val="22"/>
                                <w:szCs w:val="22"/>
                              </w:rPr>
                              <w:t xml:space="preserve"> lead</w:t>
                            </w:r>
                            <w:r w:rsidRPr="008873EF">
                              <w:rPr>
                                <w:sz w:val="22"/>
                                <w:szCs w:val="22"/>
                              </w:rPr>
                              <w:t>ing</w:t>
                            </w:r>
                            <w:r w:rsidR="00A019FB" w:rsidRPr="008873EF">
                              <w:rPr>
                                <w:sz w:val="22"/>
                                <w:szCs w:val="22"/>
                              </w:rPr>
                              <w:t xml:space="preserve"> a team to enable more efficient BAU operations using technology and training</w:t>
                            </w:r>
                            <w:r w:rsidR="003F7AE9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D715F0" w:rsidRPr="008873EF">
                              <w:rPr>
                                <w:sz w:val="22"/>
                                <w:szCs w:val="22"/>
                              </w:rPr>
                              <w:t xml:space="preserve"> and to become an integral part of the growth of an organisation.</w:t>
                            </w:r>
                          </w:p>
                          <w:sdt>
                            <w:sdtPr>
                              <w:id w:val="1993831541"/>
                              <w:placeholder>
                                <w:docPart w:val="E036D18460424508A5649B100947BFF5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71D0922" w14:textId="77777777" w:rsidR="00D70063" w:rsidRDefault="00D70063" w:rsidP="00D70063">
                                <w:pPr>
                                  <w:pStyle w:val="Heading2"/>
                                </w:pPr>
                                <w:r>
                                  <w:t>Skills &amp; Abilities</w:t>
                                </w:r>
                              </w:p>
                            </w:sdtContent>
                          </w:sdt>
                          <w:p w14:paraId="6FEBFAA7" w14:textId="1D876D3E" w:rsidR="008873EF" w:rsidRPr="008873EF" w:rsidRDefault="00D715F0" w:rsidP="00D700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873EF">
                              <w:rPr>
                                <w:sz w:val="22"/>
                                <w:szCs w:val="22"/>
                              </w:rPr>
                              <w:t>Project Management.</w:t>
                            </w:r>
                            <w:r w:rsidRPr="008873EF">
                              <w:rPr>
                                <w:sz w:val="22"/>
                                <w:szCs w:val="22"/>
                              </w:rPr>
                              <w:br/>
                              <w:t xml:space="preserve">Ability to adjust register and technical </w:t>
                            </w:r>
                            <w:r w:rsidR="00D70EB9">
                              <w:rPr>
                                <w:sz w:val="22"/>
                                <w:szCs w:val="22"/>
                              </w:rPr>
                              <w:t xml:space="preserve">detail, </w:t>
                            </w:r>
                            <w:r w:rsidRPr="008873EF">
                              <w:rPr>
                                <w:sz w:val="22"/>
                                <w:szCs w:val="22"/>
                              </w:rPr>
                              <w:t>depending on the person I’m speaking to.</w:t>
                            </w:r>
                            <w:r w:rsidRPr="008873EF">
                              <w:rPr>
                                <w:sz w:val="22"/>
                                <w:szCs w:val="22"/>
                              </w:rPr>
                              <w:br/>
                              <w:t>Strong personnel management skills.</w:t>
                            </w:r>
                            <w:r w:rsidRPr="008873EF">
                              <w:rPr>
                                <w:sz w:val="22"/>
                                <w:szCs w:val="22"/>
                              </w:rPr>
                              <w:br/>
                              <w:t>Strong understanding of numerous networking, infrastructure, asset management, data protection</w:t>
                            </w:r>
                            <w:r w:rsidR="008873EF" w:rsidRPr="008873EF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8873EF">
                              <w:rPr>
                                <w:sz w:val="22"/>
                                <w:szCs w:val="22"/>
                              </w:rPr>
                              <w:t xml:space="preserve"> backup systems and more with key experience in selecting, implementing, and deploying these systems.</w:t>
                            </w:r>
                            <w:r w:rsidR="008873EF">
                              <w:rPr>
                                <w:sz w:val="22"/>
                                <w:szCs w:val="22"/>
                              </w:rPr>
                              <w:br/>
                              <w:t>Lots of experience working with 3</w:t>
                            </w:r>
                            <w:r w:rsidR="008873EF" w:rsidRPr="008873EF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="008873EF">
                              <w:rPr>
                                <w:sz w:val="22"/>
                                <w:szCs w:val="22"/>
                              </w:rPr>
                              <w:t xml:space="preserve"> party providers, ensuring they are providing value for money.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BEF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idebar text box" style="position:absolute;margin-left:0;margin-top:0;width:169.2pt;height:721.2pt;z-index:251658240;visibility:visible;mso-wrap-style:square;mso-width-percent:0;mso-height-percent:0;mso-left-percent:88;mso-wrap-distance-left:9pt;mso-wrap-distance-top:3.6pt;mso-wrap-distance-right:9pt;mso-wrap-distance-bottom:3.6pt;mso-position-horizontal-relative:page;mso-position-vertical:top;mso-position-vertical-relative:margin;mso-width-percent:0;mso-height-percent:0;mso-left-percent:88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" filled="f" stroked="f">
                <v:textbox inset="0,0,0,0">
                  <w:txbxContent>
                    <w:p w14:paraId="62A7DF07" w14:textId="3A684836" w:rsidR="00D70063" w:rsidRDefault="008E114B" w:rsidP="00D70063">
                      <w:pPr>
                        <w:pStyle w:val="Pho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A720E0" wp14:editId="48103E64">
                            <wp:extent cx="2139950" cy="2148840"/>
                            <wp:effectExtent l="0" t="0" r="0" b="3810"/>
                            <wp:docPr id="1" name="Picture 1" descr="A person smiling for the camera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erson smiling for the camera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9950" cy="2148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sdt>
                      <w:sdtPr>
                        <w:alias w:val="Your Name"/>
                        <w:tag w:val="Your Name"/>
                        <w:id w:val="-1489158292"/>
                        <w:placeholder>
                          <w:docPart w:val="B09E21601F764E2991F0A9ACFB176634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15:appearance w15:val="hidden"/>
                        <w:text w:multiLine="1"/>
                      </w:sdtPr>
                      <w:sdtEndPr/>
                      <w:sdtContent>
                        <w:p w14:paraId="5D23F093" w14:textId="77777777" w:rsidR="00187B92" w:rsidRPr="00486E5D" w:rsidRDefault="00A019FB" w:rsidP="00486E5D">
                          <w:pPr>
                            <w:pStyle w:val="Title"/>
                          </w:pPr>
                          <w:r>
                            <w:t>Alec Gray</w:t>
                          </w:r>
                        </w:p>
                      </w:sdtContent>
                    </w:sdt>
                    <w:p w14:paraId="46D119DC" w14:textId="47F3DB82" w:rsidR="00D70063" w:rsidRDefault="008E114B" w:rsidP="00D70063">
                      <w:pPr>
                        <w:pStyle w:val="Subtitle"/>
                      </w:pPr>
                      <w:sdt>
                        <w:sdtPr>
                          <w:alias w:val="Position Title"/>
                          <w:tag w:val=""/>
                          <w:id w:val="-214128171"/>
                          <w:placeholder>
                            <w:docPart w:val="54560FB9FB9946D6877C0D30D600CC18"/>
                          </w:placeholder>
                          <w:dataBinding w:prefixMappings="xmlns:ns0='http://schemas.microsoft.com/office/2006/coverPageProps' " w:xpath="/ns0:CoverPageProperties[1]/ns0:CompanyAddress[1]" w:storeItemID="{55AF091B-3C7A-41E3-B477-F2FDAA23CFDA}"/>
                          <w15:appearance w15:val="hidden"/>
                          <w:text w:multiLine="1"/>
                        </w:sdtPr>
                        <w:sdtEndPr/>
                        <w:sdtContent>
                          <w:r w:rsidR="00A019FB" w:rsidRPr="008707FC">
                            <w:t>IT &amp; Security manager</w:t>
                          </w:r>
                          <w:r w:rsidR="003914A6" w:rsidRPr="008707FC">
                            <w:br/>
                            <w:t>07510 920829</w:t>
                          </w:r>
                          <w:r w:rsidR="003914A6" w:rsidRPr="008707FC">
                            <w:br/>
                            <w:t>ALECGRAY@HOTMAIL.CO.UK</w:t>
                          </w:r>
                          <w:r>
                            <w:br/>
                            <w:t>alecgray.co.uk</w:t>
                          </w:r>
                        </w:sdtContent>
                      </w:sdt>
                    </w:p>
                    <w:p w14:paraId="5ED9DA52" w14:textId="77777777" w:rsidR="00D70063" w:rsidRDefault="008E114B" w:rsidP="00D70063">
                      <w:pPr>
                        <w:pStyle w:val="Heading1"/>
                      </w:pPr>
                      <w:sdt>
                        <w:sdtPr>
                          <w:id w:val="-1270160369"/>
                          <w:placeholder>
                            <w:docPart w:val="BDD54E32321144C09793B7030B128C39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D70063">
                            <w:t>Objective</w:t>
                          </w:r>
                        </w:sdtContent>
                      </w:sdt>
                    </w:p>
                    <w:p w14:paraId="66996DFA" w14:textId="59209B80" w:rsidR="00D70063" w:rsidRPr="008873EF" w:rsidRDefault="003914A6" w:rsidP="00D70063">
                      <w:pPr>
                        <w:rPr>
                          <w:sz w:val="22"/>
                          <w:szCs w:val="22"/>
                        </w:rPr>
                      </w:pPr>
                      <w:r w:rsidRPr="008873EF">
                        <w:rPr>
                          <w:sz w:val="22"/>
                          <w:szCs w:val="22"/>
                        </w:rPr>
                        <w:t xml:space="preserve">After successfully renovating and future-proofing the IT landscape at my current </w:t>
                      </w:r>
                      <w:r w:rsidR="003E76C0">
                        <w:rPr>
                          <w:sz w:val="22"/>
                          <w:szCs w:val="22"/>
                        </w:rPr>
                        <w:t>organisation</w:t>
                      </w:r>
                      <w:r w:rsidRPr="008873EF">
                        <w:rPr>
                          <w:sz w:val="22"/>
                          <w:szCs w:val="22"/>
                        </w:rPr>
                        <w:t>, I’m looking for the next big challenge. Interested in</w:t>
                      </w:r>
                      <w:r w:rsidR="00A019FB" w:rsidRPr="008873EF">
                        <w:rPr>
                          <w:sz w:val="22"/>
                          <w:szCs w:val="22"/>
                        </w:rPr>
                        <w:t xml:space="preserve"> lead</w:t>
                      </w:r>
                      <w:r w:rsidRPr="008873EF">
                        <w:rPr>
                          <w:sz w:val="22"/>
                          <w:szCs w:val="22"/>
                        </w:rPr>
                        <w:t>ing</w:t>
                      </w:r>
                      <w:r w:rsidR="00A019FB" w:rsidRPr="008873EF">
                        <w:rPr>
                          <w:sz w:val="22"/>
                          <w:szCs w:val="22"/>
                        </w:rPr>
                        <w:t xml:space="preserve"> a team to enable more efficient BAU operations using technology and training</w:t>
                      </w:r>
                      <w:r w:rsidR="003F7AE9">
                        <w:rPr>
                          <w:sz w:val="22"/>
                          <w:szCs w:val="22"/>
                        </w:rPr>
                        <w:t>,</w:t>
                      </w:r>
                      <w:r w:rsidR="00D715F0" w:rsidRPr="008873EF">
                        <w:rPr>
                          <w:sz w:val="22"/>
                          <w:szCs w:val="22"/>
                        </w:rPr>
                        <w:t xml:space="preserve"> and to become an integral part of the growth of an organisation.</w:t>
                      </w:r>
                    </w:p>
                    <w:sdt>
                      <w:sdtPr>
                        <w:id w:val="1993831541"/>
                        <w:placeholder>
                          <w:docPart w:val="E036D18460424508A5649B100947BFF5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271D0922" w14:textId="77777777" w:rsidR="00D70063" w:rsidRDefault="00D70063" w:rsidP="00D70063">
                          <w:pPr>
                            <w:pStyle w:val="Heading2"/>
                          </w:pPr>
                          <w:r>
                            <w:t>Skills &amp; Abilities</w:t>
                          </w:r>
                        </w:p>
                      </w:sdtContent>
                    </w:sdt>
                    <w:p w14:paraId="6FEBFAA7" w14:textId="1D876D3E" w:rsidR="008873EF" w:rsidRPr="008873EF" w:rsidRDefault="00D715F0" w:rsidP="00D70063">
                      <w:pPr>
                        <w:rPr>
                          <w:sz w:val="22"/>
                          <w:szCs w:val="22"/>
                        </w:rPr>
                      </w:pPr>
                      <w:r w:rsidRPr="008873EF">
                        <w:rPr>
                          <w:sz w:val="22"/>
                          <w:szCs w:val="22"/>
                        </w:rPr>
                        <w:t>Project Management.</w:t>
                      </w:r>
                      <w:r w:rsidRPr="008873EF">
                        <w:rPr>
                          <w:sz w:val="22"/>
                          <w:szCs w:val="22"/>
                        </w:rPr>
                        <w:br/>
                        <w:t xml:space="preserve">Ability to adjust register and technical </w:t>
                      </w:r>
                      <w:r w:rsidR="00D70EB9">
                        <w:rPr>
                          <w:sz w:val="22"/>
                          <w:szCs w:val="22"/>
                        </w:rPr>
                        <w:t xml:space="preserve">detail, </w:t>
                      </w:r>
                      <w:r w:rsidRPr="008873EF">
                        <w:rPr>
                          <w:sz w:val="22"/>
                          <w:szCs w:val="22"/>
                        </w:rPr>
                        <w:t>depending on the person I’m speaking to.</w:t>
                      </w:r>
                      <w:r w:rsidRPr="008873EF">
                        <w:rPr>
                          <w:sz w:val="22"/>
                          <w:szCs w:val="22"/>
                        </w:rPr>
                        <w:br/>
                        <w:t>Strong personnel management skills.</w:t>
                      </w:r>
                      <w:r w:rsidRPr="008873EF">
                        <w:rPr>
                          <w:sz w:val="22"/>
                          <w:szCs w:val="22"/>
                        </w:rPr>
                        <w:br/>
                        <w:t>Strong understanding of numerous networking, infrastructure, asset management, data protection</w:t>
                      </w:r>
                      <w:r w:rsidR="008873EF" w:rsidRPr="008873EF">
                        <w:rPr>
                          <w:sz w:val="22"/>
                          <w:szCs w:val="22"/>
                        </w:rPr>
                        <w:t>,</w:t>
                      </w:r>
                      <w:r w:rsidRPr="008873EF">
                        <w:rPr>
                          <w:sz w:val="22"/>
                          <w:szCs w:val="22"/>
                        </w:rPr>
                        <w:t xml:space="preserve"> backup systems and more with key experience in selecting, implementing, and deploying these systems.</w:t>
                      </w:r>
                      <w:r w:rsidR="008873EF">
                        <w:rPr>
                          <w:sz w:val="22"/>
                          <w:szCs w:val="22"/>
                        </w:rPr>
                        <w:br/>
                        <w:t>Lots of experience working with 3</w:t>
                      </w:r>
                      <w:r w:rsidR="008873EF" w:rsidRPr="008873EF">
                        <w:rPr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="008873EF">
                        <w:rPr>
                          <w:sz w:val="22"/>
                          <w:szCs w:val="22"/>
                        </w:rPr>
                        <w:t xml:space="preserve"> party providers, ensuring they are providing value for money.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sdt>
        <w:sdtPr>
          <w:id w:val="-1420087472"/>
          <w:placeholder>
            <w:docPart w:val="27A0A4A314944AAFA1299459A3644367"/>
          </w:placeholder>
          <w:temporary/>
          <w:showingPlcHdr/>
          <w15:appearance w15:val="hidden"/>
        </w:sdtPr>
        <w:sdtEndPr/>
        <w:sdtContent>
          <w:r>
            <w:t>Experience</w:t>
          </w:r>
        </w:sdtContent>
      </w:sdt>
    </w:p>
    <w:p w14:paraId="69EB9185" w14:textId="7ADF0DD2" w:rsidR="00D70063" w:rsidRDefault="003914A6" w:rsidP="00D70063">
      <w:pPr>
        <w:pStyle w:val="Heading4"/>
      </w:pPr>
      <w:r>
        <w:t>It &amp; security manager – interfood technology</w:t>
      </w:r>
    </w:p>
    <w:p w14:paraId="0D3A7B74" w14:textId="15B24BF8" w:rsidR="00D70063" w:rsidRDefault="003914A6" w:rsidP="00D70063">
      <w:pPr>
        <w:pStyle w:val="Heading5"/>
      </w:pPr>
      <w:r>
        <w:t>July 2015 – present</w:t>
      </w:r>
    </w:p>
    <w:p w14:paraId="04E5BC9E" w14:textId="59CD83F5" w:rsidR="003914A6" w:rsidRPr="003914A6" w:rsidRDefault="003914A6" w:rsidP="003914A6">
      <w:pPr>
        <w:rPr>
          <w:i/>
          <w:iCs/>
          <w:lang w:eastAsia="ja-JP"/>
        </w:rPr>
      </w:pPr>
      <w:r>
        <w:rPr>
          <w:i/>
          <w:iCs/>
          <w:lang w:eastAsia="ja-JP"/>
        </w:rPr>
        <w:t>Previous role</w:t>
      </w:r>
      <w:r w:rsidR="0096263B">
        <w:rPr>
          <w:i/>
          <w:iCs/>
          <w:lang w:eastAsia="ja-JP"/>
        </w:rPr>
        <w:t>s</w:t>
      </w:r>
      <w:r>
        <w:rPr>
          <w:i/>
          <w:iCs/>
          <w:lang w:eastAsia="ja-JP"/>
        </w:rPr>
        <w:t xml:space="preserve"> at </w:t>
      </w:r>
      <w:r w:rsidR="0096263B">
        <w:rPr>
          <w:i/>
          <w:iCs/>
          <w:lang w:eastAsia="ja-JP"/>
        </w:rPr>
        <w:t>same company: IT Administrator, Systems Administrator</w:t>
      </w:r>
    </w:p>
    <w:p w14:paraId="730D56C2" w14:textId="77777777" w:rsidR="00103CA7" w:rsidRPr="00F72B66" w:rsidRDefault="00103CA7" w:rsidP="00103CA7">
      <w:pPr>
        <w:spacing w:after="0" w:line="240" w:lineRule="auto"/>
        <w:rPr>
          <w:rFonts w:eastAsiaTheme="minorEastAsia" w:cstheme="minorHAnsi"/>
          <w:b/>
          <w:bCs/>
          <w:color w:val="073763" w:themeColor="accent1" w:themeShade="80"/>
          <w:sz w:val="23"/>
          <w:szCs w:val="23"/>
          <w:lang w:eastAsia="ja-JP"/>
        </w:rPr>
      </w:pPr>
      <w:r w:rsidRPr="00F72B66">
        <w:rPr>
          <w:rFonts w:eastAsiaTheme="minorEastAsia" w:cstheme="minorHAnsi"/>
          <w:b/>
          <w:bCs/>
          <w:color w:val="073763" w:themeColor="accent1" w:themeShade="80"/>
          <w:sz w:val="23"/>
          <w:szCs w:val="23"/>
          <w:lang w:eastAsia="ja-JP"/>
        </w:rPr>
        <w:t>Advised on and led organisation-wide policy and system changes.</w:t>
      </w:r>
      <w:r w:rsidRPr="00F72B66">
        <w:rPr>
          <w:rFonts w:cstheme="minorHAnsi"/>
          <w:b/>
          <w:bCs/>
          <w:color w:val="073763" w:themeColor="accent1" w:themeShade="80"/>
          <w:sz w:val="23"/>
          <w:szCs w:val="23"/>
        </w:rPr>
        <w:br/>
      </w:r>
    </w:p>
    <w:p w14:paraId="61C633D4" w14:textId="15EB9F77" w:rsidR="00103CA7" w:rsidRPr="00F72B66" w:rsidRDefault="00103CA7" w:rsidP="00103CA7">
      <w:pPr>
        <w:spacing w:after="0" w:line="240" w:lineRule="auto"/>
        <w:rPr>
          <w:rFonts w:eastAsiaTheme="minorEastAsia" w:cstheme="minorHAnsi"/>
          <w:b/>
          <w:bCs/>
          <w:color w:val="073763" w:themeColor="accent1" w:themeShade="80"/>
          <w:sz w:val="23"/>
          <w:szCs w:val="23"/>
          <w:lang w:eastAsia="ja-JP"/>
        </w:rPr>
      </w:pPr>
      <w:r w:rsidRPr="00F72B66">
        <w:rPr>
          <w:rFonts w:eastAsiaTheme="minorEastAsia" w:cstheme="minorHAnsi"/>
          <w:b/>
          <w:bCs/>
          <w:color w:val="073763" w:themeColor="accent1" w:themeShade="80"/>
          <w:sz w:val="23"/>
          <w:szCs w:val="23"/>
          <w:lang w:eastAsia="ja-JP"/>
        </w:rPr>
        <w:t>Implemented security best practices beyond basic compliance requirements.</w:t>
      </w:r>
      <w:r w:rsidRPr="00F72B66">
        <w:rPr>
          <w:rFonts w:cstheme="minorHAnsi"/>
          <w:b/>
          <w:bCs/>
          <w:color w:val="073763" w:themeColor="accent1" w:themeShade="80"/>
          <w:sz w:val="23"/>
          <w:szCs w:val="23"/>
        </w:rPr>
        <w:br/>
      </w:r>
      <w:r w:rsidRPr="00F72B66">
        <w:rPr>
          <w:rFonts w:cstheme="minorHAnsi"/>
          <w:b/>
          <w:bCs/>
          <w:color w:val="073763" w:themeColor="accent1" w:themeShade="80"/>
          <w:sz w:val="23"/>
          <w:szCs w:val="23"/>
        </w:rPr>
        <w:br/>
        <w:t xml:space="preserve">Managed a team of two, ensuring </w:t>
      </w:r>
      <w:r w:rsidR="00082556" w:rsidRPr="00F72B66">
        <w:rPr>
          <w:rFonts w:cstheme="minorHAnsi"/>
          <w:b/>
          <w:bCs/>
          <w:color w:val="073763" w:themeColor="accent1" w:themeShade="80"/>
          <w:sz w:val="23"/>
          <w:szCs w:val="23"/>
        </w:rPr>
        <w:t xml:space="preserve">the </w:t>
      </w:r>
      <w:r w:rsidRPr="00F72B66">
        <w:rPr>
          <w:rFonts w:cstheme="minorHAnsi"/>
          <w:b/>
          <w:bCs/>
          <w:color w:val="073763" w:themeColor="accent1" w:themeShade="80"/>
          <w:sz w:val="23"/>
          <w:szCs w:val="23"/>
        </w:rPr>
        <w:t>IT department remained to be seen as an easily accessible, helpful</w:t>
      </w:r>
      <w:r w:rsidRPr="00F72B66">
        <w:rPr>
          <w:rFonts w:eastAsiaTheme="minorEastAsia" w:cstheme="minorHAnsi"/>
          <w:b/>
          <w:bCs/>
          <w:color w:val="073763" w:themeColor="accent1" w:themeShade="80"/>
          <w:sz w:val="23"/>
          <w:szCs w:val="23"/>
          <w:lang w:eastAsia="ja-JP"/>
        </w:rPr>
        <w:t>,</w:t>
      </w:r>
      <w:r w:rsidRPr="00F72B66">
        <w:rPr>
          <w:rFonts w:cstheme="minorHAnsi"/>
          <w:b/>
          <w:bCs/>
          <w:color w:val="073763" w:themeColor="accent1" w:themeShade="80"/>
          <w:sz w:val="23"/>
          <w:szCs w:val="23"/>
        </w:rPr>
        <w:t xml:space="preserve"> and vital part of the organisation.</w:t>
      </w:r>
    </w:p>
    <w:p w14:paraId="179EC658" w14:textId="3C46F4B7" w:rsidR="00D70063" w:rsidRPr="00815E51" w:rsidRDefault="00103CA7" w:rsidP="00D7006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/>
      </w:r>
      <w:r w:rsidR="0096263B" w:rsidRPr="00815E51">
        <w:rPr>
          <w:rFonts w:cstheme="minorHAnsi"/>
          <w:sz w:val="22"/>
          <w:szCs w:val="22"/>
        </w:rPr>
        <w:t xml:space="preserve">Originally joining Interfood as </w:t>
      </w:r>
      <w:r w:rsidR="00B03C5F" w:rsidRPr="00815E51">
        <w:rPr>
          <w:rFonts w:cstheme="minorHAnsi"/>
          <w:sz w:val="22"/>
          <w:szCs w:val="22"/>
        </w:rPr>
        <w:t>the</w:t>
      </w:r>
      <w:r w:rsidR="0096263B" w:rsidRPr="00815E51">
        <w:rPr>
          <w:rFonts w:cstheme="minorHAnsi"/>
          <w:sz w:val="22"/>
          <w:szCs w:val="22"/>
        </w:rPr>
        <w:t xml:space="preserve"> interim IT Administrator, they soon saw the value in the work I was doing and offered me a</w:t>
      </w:r>
      <w:r w:rsidR="00B03C5F" w:rsidRPr="00815E51">
        <w:rPr>
          <w:rFonts w:cstheme="minorHAnsi"/>
          <w:sz w:val="22"/>
          <w:szCs w:val="22"/>
        </w:rPr>
        <w:t xml:space="preserve"> permanent </w:t>
      </w:r>
      <w:r w:rsidR="0096263B" w:rsidRPr="00815E51">
        <w:rPr>
          <w:rFonts w:cstheme="minorHAnsi"/>
          <w:sz w:val="22"/>
          <w:szCs w:val="22"/>
        </w:rPr>
        <w:t xml:space="preserve">role. In the time that I have worked for Interfood, I have upgraded/replaced </w:t>
      </w:r>
      <w:r w:rsidR="00AD7A5B" w:rsidRPr="00815E51">
        <w:rPr>
          <w:rFonts w:cstheme="minorHAnsi"/>
          <w:sz w:val="22"/>
          <w:szCs w:val="22"/>
        </w:rPr>
        <w:t>all</w:t>
      </w:r>
      <w:r w:rsidR="0096263B" w:rsidRPr="00815E51">
        <w:rPr>
          <w:rFonts w:cstheme="minorHAnsi"/>
          <w:sz w:val="22"/>
          <w:szCs w:val="22"/>
        </w:rPr>
        <w:t xml:space="preserve"> their core BAU systems to bring them in line with the latest capabilities available in </w:t>
      </w:r>
      <w:r w:rsidR="00AD7A5B" w:rsidRPr="00815E51">
        <w:rPr>
          <w:rFonts w:cstheme="minorHAnsi"/>
          <w:sz w:val="22"/>
          <w:szCs w:val="22"/>
        </w:rPr>
        <w:t>the modern workplace, as well as advising and implementing security protections that had not been considered previousl</w:t>
      </w:r>
      <w:r w:rsidR="00B03C5F" w:rsidRPr="00815E51">
        <w:rPr>
          <w:rFonts w:cstheme="minorHAnsi"/>
          <w:sz w:val="22"/>
          <w:szCs w:val="22"/>
        </w:rPr>
        <w:t>y</w:t>
      </w:r>
      <w:r w:rsidR="00AD7A5B" w:rsidRPr="00815E51">
        <w:rPr>
          <w:rFonts w:cstheme="minorHAnsi"/>
          <w:sz w:val="22"/>
          <w:szCs w:val="22"/>
        </w:rPr>
        <w:t>.</w:t>
      </w:r>
      <w:r w:rsidR="00B03C5F" w:rsidRPr="00815E51">
        <w:rPr>
          <w:rFonts w:cstheme="minorHAnsi"/>
          <w:sz w:val="22"/>
          <w:szCs w:val="22"/>
        </w:rPr>
        <w:t xml:space="preserve"> I took charge of organisation-wide policy changes</w:t>
      </w:r>
      <w:r w:rsidR="00A2612C" w:rsidRPr="00815E51">
        <w:rPr>
          <w:rFonts w:cstheme="minorHAnsi"/>
          <w:sz w:val="22"/>
          <w:szCs w:val="22"/>
        </w:rPr>
        <w:t>,</w:t>
      </w:r>
      <w:r w:rsidR="00B03C5F" w:rsidRPr="00815E51">
        <w:rPr>
          <w:rFonts w:cstheme="minorHAnsi"/>
          <w:sz w:val="22"/>
          <w:szCs w:val="22"/>
        </w:rPr>
        <w:t xml:space="preserve"> </w:t>
      </w:r>
      <w:r w:rsidR="00A2612C" w:rsidRPr="00815E51">
        <w:rPr>
          <w:rFonts w:cstheme="minorHAnsi"/>
          <w:sz w:val="22"/>
          <w:szCs w:val="22"/>
        </w:rPr>
        <w:t xml:space="preserve">with </w:t>
      </w:r>
      <w:r w:rsidR="008D2F3C" w:rsidRPr="00815E51">
        <w:rPr>
          <w:rFonts w:cstheme="minorHAnsi"/>
          <w:sz w:val="22"/>
          <w:szCs w:val="22"/>
        </w:rPr>
        <w:t>most</w:t>
      </w:r>
      <w:r w:rsidR="00A2612C" w:rsidRPr="00815E51">
        <w:rPr>
          <w:rFonts w:cstheme="minorHAnsi"/>
          <w:sz w:val="22"/>
          <w:szCs w:val="22"/>
        </w:rPr>
        <w:t xml:space="preserve"> users working externally across the UK and </w:t>
      </w:r>
      <w:r w:rsidR="008D2F3C" w:rsidRPr="00815E51">
        <w:rPr>
          <w:rFonts w:cstheme="minorHAnsi"/>
          <w:sz w:val="22"/>
          <w:szCs w:val="22"/>
        </w:rPr>
        <w:t>Ireland and</w:t>
      </w:r>
      <w:r w:rsidR="00B03C5F" w:rsidRPr="00815E51">
        <w:rPr>
          <w:rFonts w:cstheme="minorHAnsi"/>
          <w:sz w:val="22"/>
          <w:szCs w:val="22"/>
        </w:rPr>
        <w:t xml:space="preserve"> implemented a</w:t>
      </w:r>
      <w:r w:rsidR="00DE7989" w:rsidRPr="00815E51">
        <w:rPr>
          <w:rFonts w:cstheme="minorHAnsi"/>
          <w:sz w:val="22"/>
          <w:szCs w:val="22"/>
        </w:rPr>
        <w:t xml:space="preserve">n extensive </w:t>
      </w:r>
      <w:r w:rsidR="00B03C5F" w:rsidRPr="00815E51">
        <w:rPr>
          <w:rFonts w:cstheme="minorHAnsi"/>
          <w:sz w:val="22"/>
          <w:szCs w:val="22"/>
        </w:rPr>
        <w:t>disaster recovery plan for the company.</w:t>
      </w:r>
      <w:r w:rsidR="00AD7A5B" w:rsidRPr="00815E51">
        <w:rPr>
          <w:rFonts w:cstheme="minorHAnsi"/>
          <w:sz w:val="22"/>
          <w:szCs w:val="22"/>
        </w:rPr>
        <w:t xml:space="preserve"> This earned me two promotions</w:t>
      </w:r>
      <w:r w:rsidR="00DE7989" w:rsidRPr="00815E51">
        <w:rPr>
          <w:rFonts w:cstheme="minorHAnsi"/>
          <w:sz w:val="22"/>
          <w:szCs w:val="22"/>
        </w:rPr>
        <w:t>,</w:t>
      </w:r>
      <w:r w:rsidR="008873EF" w:rsidRPr="00815E51">
        <w:rPr>
          <w:rFonts w:cstheme="minorHAnsi"/>
          <w:sz w:val="22"/>
          <w:szCs w:val="22"/>
        </w:rPr>
        <w:t xml:space="preserve"> becoming a core part of the management staff</w:t>
      </w:r>
      <w:r w:rsidR="642AC44F" w:rsidRPr="00815E51">
        <w:rPr>
          <w:rFonts w:cstheme="minorHAnsi"/>
          <w:sz w:val="22"/>
          <w:szCs w:val="22"/>
        </w:rPr>
        <w:t>,</w:t>
      </w:r>
      <w:r w:rsidR="008873EF" w:rsidRPr="00815E51">
        <w:rPr>
          <w:rFonts w:cstheme="minorHAnsi"/>
          <w:sz w:val="22"/>
          <w:szCs w:val="22"/>
        </w:rPr>
        <w:t xml:space="preserve"> </w:t>
      </w:r>
      <w:r w:rsidR="00AD7A5B" w:rsidRPr="00815E51">
        <w:rPr>
          <w:rFonts w:cstheme="minorHAnsi"/>
          <w:sz w:val="22"/>
          <w:szCs w:val="22"/>
        </w:rPr>
        <w:t>and led to me expanding the IT department</w:t>
      </w:r>
      <w:r w:rsidR="008873EF" w:rsidRPr="00815E51">
        <w:rPr>
          <w:rFonts w:cstheme="minorHAnsi"/>
          <w:sz w:val="22"/>
          <w:szCs w:val="22"/>
        </w:rPr>
        <w:t xml:space="preserve">, </w:t>
      </w:r>
      <w:r w:rsidR="00AD7A5B" w:rsidRPr="00815E51">
        <w:rPr>
          <w:rFonts w:cstheme="minorHAnsi"/>
          <w:sz w:val="22"/>
          <w:szCs w:val="22"/>
        </w:rPr>
        <w:t xml:space="preserve">managing two </w:t>
      </w:r>
      <w:r w:rsidR="00B03C5F" w:rsidRPr="00815E51">
        <w:rPr>
          <w:rFonts w:cstheme="minorHAnsi"/>
          <w:sz w:val="22"/>
          <w:szCs w:val="22"/>
        </w:rPr>
        <w:t>colleagues,</w:t>
      </w:r>
      <w:r w:rsidR="008873EF" w:rsidRPr="00815E51">
        <w:rPr>
          <w:rFonts w:cstheme="minorHAnsi"/>
          <w:sz w:val="22"/>
          <w:szCs w:val="22"/>
        </w:rPr>
        <w:t xml:space="preserve"> and</w:t>
      </w:r>
      <w:r w:rsidR="00DE7989" w:rsidRPr="00815E51">
        <w:rPr>
          <w:rFonts w:cstheme="minorHAnsi"/>
          <w:sz w:val="22"/>
          <w:szCs w:val="22"/>
        </w:rPr>
        <w:t xml:space="preserve"> most recently</w:t>
      </w:r>
      <w:r w:rsidR="006C2A83" w:rsidRPr="00815E51">
        <w:rPr>
          <w:rFonts w:cstheme="minorHAnsi"/>
          <w:sz w:val="22"/>
          <w:szCs w:val="22"/>
        </w:rPr>
        <w:t xml:space="preserve"> successfully</w:t>
      </w:r>
      <w:r w:rsidR="008873EF" w:rsidRPr="00815E51">
        <w:rPr>
          <w:rFonts w:cstheme="minorHAnsi"/>
          <w:sz w:val="22"/>
          <w:szCs w:val="22"/>
        </w:rPr>
        <w:t xml:space="preserve"> leading the upgrade of our ERP system from on-premise</w:t>
      </w:r>
      <w:r w:rsidR="00B03C5F" w:rsidRPr="00815E51">
        <w:rPr>
          <w:rFonts w:cstheme="minorHAnsi"/>
          <w:sz w:val="22"/>
          <w:szCs w:val="22"/>
        </w:rPr>
        <w:t>s</w:t>
      </w:r>
      <w:r w:rsidR="008873EF" w:rsidRPr="00815E51">
        <w:rPr>
          <w:rFonts w:cstheme="minorHAnsi"/>
          <w:sz w:val="22"/>
          <w:szCs w:val="22"/>
        </w:rPr>
        <w:t xml:space="preserve"> Dynamics NAV 2009 to Dynamics Business Central in the cloud</w:t>
      </w:r>
      <w:r w:rsidR="006C2A83" w:rsidRPr="00815E51">
        <w:rPr>
          <w:rFonts w:cstheme="minorHAnsi"/>
          <w:sz w:val="22"/>
          <w:szCs w:val="22"/>
        </w:rPr>
        <w:t xml:space="preserve"> while keeping the project £62k underbudget</w:t>
      </w:r>
      <w:r w:rsidR="008873EF" w:rsidRPr="00815E51">
        <w:rPr>
          <w:rFonts w:cstheme="minorHAnsi"/>
          <w:sz w:val="22"/>
          <w:szCs w:val="22"/>
        </w:rPr>
        <w:t xml:space="preserve">. </w:t>
      </w:r>
    </w:p>
    <w:p w14:paraId="412BD019" w14:textId="2BE332F0" w:rsidR="00D70063" w:rsidRDefault="00E44652" w:rsidP="00D70063">
      <w:pPr>
        <w:pStyle w:val="Heading4"/>
      </w:pPr>
      <w:r>
        <w:t>ONSITE/</w:t>
      </w:r>
      <w:r w:rsidR="003914A6">
        <w:t>helpdesk engineer – soundbyte response</w:t>
      </w:r>
    </w:p>
    <w:p w14:paraId="48DB166A" w14:textId="7A2BEB0D" w:rsidR="00D70063" w:rsidRDefault="00E44652" w:rsidP="00D70063">
      <w:pPr>
        <w:pStyle w:val="Heading5"/>
      </w:pPr>
      <w:r>
        <w:t>August 2012 – august 2016</w:t>
      </w:r>
    </w:p>
    <w:p w14:paraId="01E546B1" w14:textId="433BE556" w:rsidR="00E44652" w:rsidRPr="00E44652" w:rsidRDefault="00E44652" w:rsidP="00E44652">
      <w:pPr>
        <w:rPr>
          <w:i/>
          <w:iCs/>
          <w:lang w:eastAsia="ja-JP"/>
        </w:rPr>
      </w:pPr>
      <w:r>
        <w:rPr>
          <w:i/>
          <w:iCs/>
          <w:lang w:eastAsia="ja-JP"/>
        </w:rPr>
        <w:t>Previous roles at same company: Workshop Engineer</w:t>
      </w:r>
    </w:p>
    <w:p w14:paraId="17F7B75A" w14:textId="21A9796B" w:rsidR="00D70063" w:rsidRPr="000E5C72" w:rsidRDefault="00FF7F20" w:rsidP="00D70063">
      <w:pPr>
        <w:rPr>
          <w:sz w:val="22"/>
          <w:szCs w:val="22"/>
        </w:rPr>
      </w:pPr>
      <w:r>
        <w:rPr>
          <w:sz w:val="22"/>
          <w:szCs w:val="22"/>
        </w:rPr>
        <w:t>After initially b</w:t>
      </w:r>
      <w:r w:rsidR="00E44652" w:rsidRPr="000E5C72">
        <w:rPr>
          <w:sz w:val="22"/>
          <w:szCs w:val="22"/>
        </w:rPr>
        <w:t xml:space="preserve">eginning part time, I joined </w:t>
      </w:r>
      <w:proofErr w:type="spellStart"/>
      <w:r w:rsidR="00E44652" w:rsidRPr="000E5C72">
        <w:rPr>
          <w:sz w:val="22"/>
          <w:szCs w:val="22"/>
        </w:rPr>
        <w:t>Soundbyte</w:t>
      </w:r>
      <w:proofErr w:type="spellEnd"/>
      <w:r w:rsidR="00E44652" w:rsidRPr="000E5C72">
        <w:rPr>
          <w:sz w:val="22"/>
          <w:szCs w:val="22"/>
        </w:rPr>
        <w:t xml:space="preserve"> Response as a full time Workshop Engineer upon </w:t>
      </w:r>
      <w:r w:rsidR="00D6093B">
        <w:rPr>
          <w:sz w:val="22"/>
          <w:szCs w:val="22"/>
        </w:rPr>
        <w:t>completing my A Levels</w:t>
      </w:r>
      <w:r w:rsidR="00E44652" w:rsidRPr="000E5C72">
        <w:rPr>
          <w:sz w:val="22"/>
          <w:szCs w:val="22"/>
        </w:rPr>
        <w:t>. This role involved working with residential and commercial customers to repair software and hardware faults on their devices. After a year, I was promoted to Onsite/Helpdesk Engineer, where I acted as the point of contact for commercial customers to resolve day-to-day operation</w:t>
      </w:r>
      <w:r w:rsidR="000E5C72">
        <w:rPr>
          <w:sz w:val="22"/>
          <w:szCs w:val="22"/>
        </w:rPr>
        <w:t>al</w:t>
      </w:r>
      <w:r w:rsidR="00E44652" w:rsidRPr="000E5C72">
        <w:rPr>
          <w:sz w:val="22"/>
          <w:szCs w:val="22"/>
        </w:rPr>
        <w:t xml:space="preserve"> issues either remotely or </w:t>
      </w:r>
      <w:r w:rsidR="000E5C72">
        <w:rPr>
          <w:sz w:val="22"/>
          <w:szCs w:val="22"/>
        </w:rPr>
        <w:t xml:space="preserve">by </w:t>
      </w:r>
      <w:r w:rsidR="00E44652" w:rsidRPr="000E5C72">
        <w:rPr>
          <w:sz w:val="22"/>
          <w:szCs w:val="22"/>
        </w:rPr>
        <w:t xml:space="preserve">visiting their site when required. This exposed me to multiple server operating systems, backup systems, </w:t>
      </w:r>
      <w:r w:rsidR="000E5C72" w:rsidRPr="000E5C72">
        <w:rPr>
          <w:sz w:val="22"/>
          <w:szCs w:val="22"/>
        </w:rPr>
        <w:t xml:space="preserve">cloud and on-premises network configurations as well as learning the </w:t>
      </w:r>
      <w:r w:rsidR="000E5C72" w:rsidRPr="000E5C72">
        <w:rPr>
          <w:sz w:val="22"/>
          <w:szCs w:val="22"/>
        </w:rPr>
        <w:lastRenderedPageBreak/>
        <w:t xml:space="preserve">importance of </w:t>
      </w:r>
      <w:r w:rsidR="000E5C72">
        <w:rPr>
          <w:sz w:val="22"/>
          <w:szCs w:val="22"/>
        </w:rPr>
        <w:t xml:space="preserve">clear and precise </w:t>
      </w:r>
      <w:r w:rsidR="000E5C72" w:rsidRPr="000E5C72">
        <w:rPr>
          <w:sz w:val="22"/>
          <w:szCs w:val="22"/>
        </w:rPr>
        <w:t>communication when speaking to stakeholders</w:t>
      </w:r>
      <w:r w:rsidR="000E5C72">
        <w:rPr>
          <w:sz w:val="22"/>
          <w:szCs w:val="22"/>
        </w:rPr>
        <w:t xml:space="preserve"> at different management levels.</w:t>
      </w:r>
    </w:p>
    <w:sdt>
      <w:sdtPr>
        <w:id w:val="1745452497"/>
        <w:placeholder>
          <w:docPart w:val="B5A701798AC144788B8B158C86AB292D"/>
        </w:placeholder>
        <w:temporary/>
        <w:showingPlcHdr/>
        <w15:appearance w15:val="hidden"/>
      </w:sdtPr>
      <w:sdtEndPr/>
      <w:sdtContent>
        <w:p w14:paraId="1541BF2E" w14:textId="77777777" w:rsidR="00D70063" w:rsidRDefault="00D70063" w:rsidP="00D70063">
          <w:pPr>
            <w:pStyle w:val="Heading3"/>
          </w:pPr>
          <w:r>
            <w:t>Education</w:t>
          </w:r>
        </w:p>
      </w:sdtContent>
    </w:sdt>
    <w:p w14:paraId="16500621" w14:textId="59F99E0D" w:rsidR="00D70063" w:rsidRDefault="000E5C72" w:rsidP="00D70063">
      <w:pPr>
        <w:pStyle w:val="Heading4"/>
      </w:pPr>
      <w:r>
        <w:t>Offensive security certified professional (oscp)</w:t>
      </w:r>
      <w:r w:rsidR="00D02E88">
        <w:br/>
      </w:r>
    </w:p>
    <w:p w14:paraId="1707DF3B" w14:textId="5DC10EF6" w:rsidR="00D70063" w:rsidRPr="000E5C72" w:rsidRDefault="000E5C72" w:rsidP="00D70063">
      <w:pPr>
        <w:rPr>
          <w:sz w:val="22"/>
          <w:szCs w:val="22"/>
        </w:rPr>
      </w:pPr>
      <w:r w:rsidRPr="000E5C72">
        <w:rPr>
          <w:sz w:val="22"/>
          <w:szCs w:val="22"/>
        </w:rPr>
        <w:t xml:space="preserve">I </w:t>
      </w:r>
      <w:r w:rsidR="008707FC">
        <w:rPr>
          <w:sz w:val="22"/>
          <w:szCs w:val="22"/>
        </w:rPr>
        <w:t>was awarded</w:t>
      </w:r>
      <w:r w:rsidRPr="000E5C72">
        <w:rPr>
          <w:sz w:val="22"/>
          <w:szCs w:val="22"/>
        </w:rPr>
        <w:t xml:space="preserve"> the OSCP certification in December 2018</w:t>
      </w:r>
      <w:r>
        <w:rPr>
          <w:sz w:val="22"/>
          <w:szCs w:val="22"/>
        </w:rPr>
        <w:t xml:space="preserve">, </w:t>
      </w:r>
      <w:r w:rsidR="00475E7B">
        <w:rPr>
          <w:sz w:val="22"/>
          <w:szCs w:val="22"/>
        </w:rPr>
        <w:t xml:space="preserve">after </w:t>
      </w:r>
      <w:r>
        <w:rPr>
          <w:sz w:val="22"/>
          <w:szCs w:val="22"/>
        </w:rPr>
        <w:t xml:space="preserve">teaching myself the methodologies and technologies </w:t>
      </w:r>
      <w:r w:rsidR="008707FC">
        <w:rPr>
          <w:sz w:val="22"/>
          <w:szCs w:val="22"/>
        </w:rPr>
        <w:t xml:space="preserve">of penetration testing over the course of a year in my spare time. The OSCP exam </w:t>
      </w:r>
      <w:r w:rsidR="005430BD">
        <w:rPr>
          <w:sz w:val="22"/>
          <w:szCs w:val="22"/>
        </w:rPr>
        <w:t xml:space="preserve">is known for being particularly difficult, with the company’s motto being “Try Harder.” </w:t>
      </w:r>
      <w:r w:rsidR="00B47080">
        <w:rPr>
          <w:sz w:val="22"/>
          <w:szCs w:val="22"/>
        </w:rPr>
        <w:t xml:space="preserve">It </w:t>
      </w:r>
      <w:r w:rsidR="008707FC">
        <w:rPr>
          <w:sz w:val="22"/>
          <w:szCs w:val="22"/>
        </w:rPr>
        <w:t xml:space="preserve">consists of being given 24 hours to successfully exploit five machines of differing operating systems and difficulty, followed by </w:t>
      </w:r>
      <w:r w:rsidR="30603D4D" w:rsidRPr="539DA8AE">
        <w:rPr>
          <w:sz w:val="22"/>
          <w:szCs w:val="22"/>
        </w:rPr>
        <w:t>drafting</w:t>
      </w:r>
      <w:r w:rsidR="008707FC">
        <w:rPr>
          <w:sz w:val="22"/>
          <w:szCs w:val="22"/>
        </w:rPr>
        <w:t xml:space="preserve"> a detailed report specifying how access was achieved and </w:t>
      </w:r>
      <w:r w:rsidR="00713AB2">
        <w:rPr>
          <w:sz w:val="22"/>
          <w:szCs w:val="22"/>
        </w:rPr>
        <w:t xml:space="preserve">the </w:t>
      </w:r>
      <w:r w:rsidR="008707FC">
        <w:rPr>
          <w:sz w:val="22"/>
          <w:szCs w:val="22"/>
        </w:rPr>
        <w:t xml:space="preserve">remediation steps required to prevent a malicious actor from doing the same. </w:t>
      </w:r>
      <w:r w:rsidR="00B47080">
        <w:rPr>
          <w:sz w:val="22"/>
          <w:szCs w:val="22"/>
        </w:rPr>
        <w:t>I then used this knowledge to</w:t>
      </w:r>
      <w:r w:rsidR="00D13283">
        <w:rPr>
          <w:sz w:val="22"/>
          <w:szCs w:val="22"/>
        </w:rPr>
        <w:t xml:space="preserve"> implement security best practices</w:t>
      </w:r>
      <w:r w:rsidR="00AC5532">
        <w:rPr>
          <w:sz w:val="22"/>
          <w:szCs w:val="22"/>
        </w:rPr>
        <w:t xml:space="preserve"> to</w:t>
      </w:r>
      <w:r w:rsidR="00B47080">
        <w:rPr>
          <w:sz w:val="22"/>
          <w:szCs w:val="22"/>
        </w:rPr>
        <w:t xml:space="preserve"> secure Interfood’s </w:t>
      </w:r>
      <w:r w:rsidR="00EB1C91">
        <w:rPr>
          <w:sz w:val="22"/>
          <w:szCs w:val="22"/>
        </w:rPr>
        <w:t xml:space="preserve">network, provide security training to staff and regularly test password strength in-house </w:t>
      </w:r>
      <w:r w:rsidR="00D13283">
        <w:rPr>
          <w:sz w:val="22"/>
          <w:szCs w:val="22"/>
        </w:rPr>
        <w:t xml:space="preserve">among other things, </w:t>
      </w:r>
      <w:r w:rsidR="00EB1C91">
        <w:rPr>
          <w:sz w:val="22"/>
          <w:szCs w:val="22"/>
        </w:rPr>
        <w:t xml:space="preserve">without costly </w:t>
      </w:r>
      <w:r w:rsidR="00D13283">
        <w:rPr>
          <w:sz w:val="22"/>
          <w:szCs w:val="22"/>
        </w:rPr>
        <w:t>3</w:t>
      </w:r>
      <w:r w:rsidR="00D13283" w:rsidRPr="00D13283">
        <w:rPr>
          <w:sz w:val="22"/>
          <w:szCs w:val="22"/>
          <w:vertAlign w:val="superscript"/>
        </w:rPr>
        <w:t>rd</w:t>
      </w:r>
      <w:r w:rsidR="00D13283">
        <w:rPr>
          <w:sz w:val="22"/>
          <w:szCs w:val="22"/>
        </w:rPr>
        <w:t xml:space="preserve"> party expenditure.</w:t>
      </w:r>
    </w:p>
    <w:p w14:paraId="240B999A" w14:textId="77777777" w:rsidR="00D70063" w:rsidRDefault="008E114B" w:rsidP="00D70063">
      <w:pPr>
        <w:pStyle w:val="Heading3"/>
      </w:pPr>
      <w:sdt>
        <w:sdtPr>
          <w:id w:val="-1841693515"/>
          <w:placeholder>
            <w:docPart w:val="68CBBEBCBB4443D083ABE1A2F0D72B33"/>
          </w:placeholder>
          <w:temporary/>
          <w:showingPlcHdr/>
          <w15:appearance w15:val="hidden"/>
        </w:sdtPr>
        <w:sdtEndPr/>
        <w:sdtContent>
          <w:r w:rsidR="00D70063">
            <w:t>COMMUNICATION</w:t>
          </w:r>
        </w:sdtContent>
      </w:sdt>
    </w:p>
    <w:p w14:paraId="6C106124" w14:textId="339E463F" w:rsidR="00D70063" w:rsidRDefault="00D02E88" w:rsidP="00D70063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8707FC">
        <w:rPr>
          <w:sz w:val="22"/>
          <w:szCs w:val="22"/>
        </w:rPr>
        <w:t xml:space="preserve">One of the fundamental differences I have seen between IT professionals </w:t>
      </w:r>
      <w:r w:rsidR="004C26AC">
        <w:rPr>
          <w:sz w:val="22"/>
          <w:szCs w:val="22"/>
        </w:rPr>
        <w:t>lies in</w:t>
      </w:r>
      <w:r w:rsidR="008707FC">
        <w:rPr>
          <w:sz w:val="22"/>
          <w:szCs w:val="22"/>
        </w:rPr>
        <w:t xml:space="preserve"> their ability to communicate with each level of an organisation, whether </w:t>
      </w:r>
      <w:r w:rsidR="0ADB1FA7" w:rsidRPr="4A97BCCC">
        <w:rPr>
          <w:sz w:val="22"/>
          <w:szCs w:val="22"/>
        </w:rPr>
        <w:t>it is</w:t>
      </w:r>
      <w:r w:rsidR="008707FC">
        <w:rPr>
          <w:sz w:val="22"/>
          <w:szCs w:val="22"/>
        </w:rPr>
        <w:t xml:space="preserve"> explaining complex technologies in a </w:t>
      </w:r>
      <w:r w:rsidR="086A1387" w:rsidRPr="539DA8AE">
        <w:rPr>
          <w:sz w:val="22"/>
          <w:szCs w:val="22"/>
        </w:rPr>
        <w:t>straightforward</w:t>
      </w:r>
      <w:r w:rsidR="008707FC">
        <w:rPr>
          <w:sz w:val="22"/>
          <w:szCs w:val="22"/>
        </w:rPr>
        <w:t xml:space="preserve"> way</w:t>
      </w:r>
      <w:r w:rsidR="004C26AC">
        <w:rPr>
          <w:sz w:val="22"/>
          <w:szCs w:val="22"/>
        </w:rPr>
        <w:t xml:space="preserve"> so</w:t>
      </w:r>
      <w:r w:rsidR="008707FC">
        <w:rPr>
          <w:sz w:val="22"/>
          <w:szCs w:val="22"/>
        </w:rPr>
        <w:t xml:space="preserve"> that the end-user can understand, gaining supp</w:t>
      </w:r>
      <w:r w:rsidR="004C26AC">
        <w:rPr>
          <w:sz w:val="22"/>
          <w:szCs w:val="22"/>
        </w:rPr>
        <w:t>ort and ‘buy-in’ from team leaders for projects, or explaining the network structure, budget requirements and data protection</w:t>
      </w:r>
      <w:r w:rsidR="000920B3">
        <w:rPr>
          <w:sz w:val="22"/>
          <w:szCs w:val="22"/>
        </w:rPr>
        <w:t xml:space="preserve"> risks</w:t>
      </w:r>
      <w:r w:rsidR="004C26AC">
        <w:rPr>
          <w:sz w:val="22"/>
          <w:szCs w:val="22"/>
        </w:rPr>
        <w:t xml:space="preserve"> to upper management. The role naturally encounters every member of an organisation, and I </w:t>
      </w:r>
      <w:r w:rsidR="00EB2423">
        <w:rPr>
          <w:sz w:val="22"/>
          <w:szCs w:val="22"/>
        </w:rPr>
        <w:t xml:space="preserve">possess </w:t>
      </w:r>
      <w:r w:rsidR="004C26AC">
        <w:rPr>
          <w:sz w:val="22"/>
          <w:szCs w:val="22"/>
        </w:rPr>
        <w:t>the ability to work with anyone, no matter their background, job title</w:t>
      </w:r>
      <w:r w:rsidR="00A84B16">
        <w:rPr>
          <w:sz w:val="22"/>
          <w:szCs w:val="22"/>
        </w:rPr>
        <w:t>, salary</w:t>
      </w:r>
      <w:r w:rsidR="5ED56DF1" w:rsidRPr="539DA8AE">
        <w:rPr>
          <w:sz w:val="22"/>
          <w:szCs w:val="22"/>
        </w:rPr>
        <w:t>,</w:t>
      </w:r>
      <w:r w:rsidR="00A84B16">
        <w:rPr>
          <w:sz w:val="22"/>
          <w:szCs w:val="22"/>
        </w:rPr>
        <w:t xml:space="preserve"> or temperament.</w:t>
      </w:r>
    </w:p>
    <w:p w14:paraId="4782065B" w14:textId="58313748" w:rsidR="00D70063" w:rsidRDefault="008E114B" w:rsidP="00B56415">
      <w:sdt>
        <w:sdtPr>
          <w:id w:val="1154334311"/>
          <w:placeholder>
            <w:docPart w:val="3F89C94F509A40E7A27510A6DE73ED68"/>
          </w:placeholder>
          <w:temporary/>
          <w:showingPlcHdr/>
          <w15:appearance w15:val="hidden"/>
        </w:sdtPr>
        <w:sdtEndPr/>
        <w:sdtContent>
          <w:r w:rsidR="00D70063" w:rsidRPr="4A97BCCC">
            <w:rPr>
              <w:rFonts w:asciiTheme="majorHAnsi" w:hAnsiTheme="majorHAnsi" w:cstheme="majorBidi"/>
              <w:color w:val="073763" w:themeColor="accent1" w:themeShade="80"/>
              <w:sz w:val="40"/>
              <w:szCs w:val="40"/>
            </w:rPr>
            <w:t>REFERENCES</w:t>
          </w:r>
        </w:sdtContent>
      </w:sdt>
    </w:p>
    <w:p w14:paraId="5B79C0EC" w14:textId="77777777" w:rsidR="00A84B16" w:rsidRPr="00D02E88" w:rsidRDefault="00A84B16" w:rsidP="00D70063">
      <w:pPr>
        <w:pStyle w:val="Heading4"/>
        <w:rPr>
          <w:rFonts w:asciiTheme="minorHAnsi" w:hAnsiTheme="minorHAnsi" w:cstheme="minorHAnsi"/>
          <w:sz w:val="22"/>
          <w:szCs w:val="22"/>
        </w:rPr>
      </w:pPr>
      <w:r w:rsidRPr="00D02E88">
        <w:rPr>
          <w:rFonts w:cstheme="majorHAnsi"/>
          <w:sz w:val="22"/>
          <w:szCs w:val="22"/>
        </w:rPr>
        <w:t>JIM SYDENHAM, MANAGING DIRECTOR AND FOUNDER – INTERFOOD TECHNOLOGY</w:t>
      </w:r>
      <w:r w:rsidRPr="00D02E88">
        <w:rPr>
          <w:rFonts w:cstheme="majorHAnsi"/>
          <w:b w:val="0"/>
          <w:bCs/>
          <w:sz w:val="22"/>
          <w:szCs w:val="22"/>
        </w:rPr>
        <w:br/>
      </w:r>
      <w:hyperlink r:id="rId9" w:history="1">
        <w:r w:rsidRPr="00D02E88">
          <w:rPr>
            <w:rStyle w:val="Hyperlink"/>
            <w:rFonts w:asciiTheme="minorHAnsi" w:hAnsiTheme="minorHAnsi" w:cstheme="minorHAnsi"/>
            <w:b w:val="0"/>
            <w:bCs/>
            <w:sz w:val="22"/>
            <w:szCs w:val="22"/>
          </w:rPr>
          <w:t>JSYDENHAM@INTERFOODTECHNOLOGY.COM</w:t>
        </w:r>
      </w:hyperlink>
    </w:p>
    <w:p w14:paraId="19BB2D7B" w14:textId="77777777" w:rsidR="00A84B16" w:rsidRPr="00D02E88" w:rsidRDefault="00A84B16" w:rsidP="00D70063">
      <w:pPr>
        <w:pStyle w:val="Heading4"/>
        <w:rPr>
          <w:rFonts w:asciiTheme="minorHAnsi" w:hAnsiTheme="minorHAnsi" w:cstheme="minorHAnsi"/>
          <w:sz w:val="22"/>
          <w:szCs w:val="22"/>
        </w:rPr>
      </w:pPr>
    </w:p>
    <w:p w14:paraId="623AA101" w14:textId="68EAFB64" w:rsidR="00D70063" w:rsidRPr="00D02E88" w:rsidRDefault="004C26AC" w:rsidP="00D70063">
      <w:pPr>
        <w:pStyle w:val="Heading4"/>
        <w:rPr>
          <w:sz w:val="22"/>
          <w:szCs w:val="22"/>
        </w:rPr>
      </w:pPr>
      <w:r w:rsidRPr="00D02E88">
        <w:rPr>
          <w:sz w:val="22"/>
          <w:szCs w:val="22"/>
        </w:rPr>
        <w:t>Jono atherton, head of operations - interfood technology</w:t>
      </w:r>
    </w:p>
    <w:p w14:paraId="7E3F9C4B" w14:textId="3222B57D" w:rsidR="00581FC8" w:rsidRPr="00D02E88" w:rsidRDefault="008E114B" w:rsidP="006B6D95">
      <w:pPr>
        <w:pStyle w:val="Heading5"/>
        <w:rPr>
          <w:sz w:val="22"/>
          <w:szCs w:val="22"/>
        </w:rPr>
      </w:pPr>
      <w:hyperlink r:id="rId10" w:history="1">
        <w:r w:rsidR="004C26AC" w:rsidRPr="00D02E88">
          <w:rPr>
            <w:rStyle w:val="Hyperlink"/>
            <w:sz w:val="22"/>
            <w:szCs w:val="22"/>
          </w:rPr>
          <w:t>jatherton@interfoodtechnology.com</w:t>
        </w:r>
      </w:hyperlink>
    </w:p>
    <w:p w14:paraId="3443DF2C" w14:textId="7A08F5A6" w:rsidR="00A84B16" w:rsidRPr="004522DA" w:rsidRDefault="004C26AC" w:rsidP="004C26AC">
      <w:pPr>
        <w:rPr>
          <w:rFonts w:asciiTheme="majorHAnsi" w:hAnsiTheme="majorHAnsi" w:cstheme="majorHAnsi"/>
          <w:sz w:val="28"/>
          <w:szCs w:val="28"/>
          <w:lang w:eastAsia="ja-JP"/>
        </w:rPr>
      </w:pPr>
      <w:r>
        <w:rPr>
          <w:lang w:eastAsia="ja-JP"/>
        </w:rPr>
        <w:br/>
      </w:r>
    </w:p>
    <w:sectPr w:rsidR="00A84B16" w:rsidRPr="004522DA" w:rsidSect="005F1BC8">
      <w:headerReference w:type="default" r:id="rId11"/>
      <w:headerReference w:type="first" r:id="rId12"/>
      <w:pgSz w:w="12240" w:h="15840"/>
      <w:pgMar w:top="1080" w:right="1080" w:bottom="1080" w:left="4867" w:header="576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676E" w14:textId="77777777" w:rsidR="00085F68" w:rsidRDefault="00085F68" w:rsidP="00187B92">
      <w:pPr>
        <w:spacing w:after="0" w:line="240" w:lineRule="auto"/>
      </w:pPr>
      <w:r>
        <w:separator/>
      </w:r>
    </w:p>
  </w:endnote>
  <w:endnote w:type="continuationSeparator" w:id="0">
    <w:p w14:paraId="2031527B" w14:textId="77777777" w:rsidR="00085F68" w:rsidRDefault="00085F68" w:rsidP="00187B92">
      <w:pPr>
        <w:spacing w:after="0" w:line="240" w:lineRule="auto"/>
      </w:pPr>
      <w:r>
        <w:continuationSeparator/>
      </w:r>
    </w:p>
  </w:endnote>
  <w:endnote w:type="continuationNotice" w:id="1">
    <w:p w14:paraId="749A5C94" w14:textId="77777777" w:rsidR="00085F68" w:rsidRDefault="00085F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7F0E" w14:textId="77777777" w:rsidR="00085F68" w:rsidRDefault="00085F68" w:rsidP="00187B92">
      <w:pPr>
        <w:spacing w:after="0" w:line="240" w:lineRule="auto"/>
      </w:pPr>
      <w:r>
        <w:separator/>
      </w:r>
    </w:p>
  </w:footnote>
  <w:footnote w:type="continuationSeparator" w:id="0">
    <w:p w14:paraId="6C990761" w14:textId="77777777" w:rsidR="00085F68" w:rsidRDefault="00085F68" w:rsidP="00187B92">
      <w:pPr>
        <w:spacing w:after="0" w:line="240" w:lineRule="auto"/>
      </w:pPr>
      <w:r>
        <w:continuationSeparator/>
      </w:r>
    </w:p>
  </w:footnote>
  <w:footnote w:type="continuationNotice" w:id="1">
    <w:p w14:paraId="7D34195B" w14:textId="77777777" w:rsidR="00085F68" w:rsidRDefault="00085F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1443" w14:textId="307719A7" w:rsidR="009F0771" w:rsidRDefault="008E114B">
    <w:pPr>
      <w:pStyle w:val="Header"/>
    </w:pPr>
    <w:sdt>
      <w:sdtPr>
        <w:id w:val="-15330284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87B92">
          <w:rPr>
            <w:noProof/>
            <w:lang w:eastAsia="en-US"/>
          </w:rPr>
          <mc:AlternateContent>
            <mc:Choice Requires="wps">
              <w:drawing>
                <wp:anchor distT="45720" distB="45720" distL="114300" distR="114300" simplePos="0" relativeHeight="251658240" behindDoc="0" locked="1" layoutInCell="1" allowOverlap="1" wp14:anchorId="46E38CC6" wp14:editId="29DA1563">
                  <wp:simplePos x="0" y="0"/>
                  <mc:AlternateContent>
                    <mc:Choice Requires="wp14">
                      <wp:positionH relativeFrom="page">
                        <wp14:pctPosHOffset>8800</wp14:pctPosHOffset>
                      </wp:positionH>
                    </mc:Choice>
                    <mc:Fallback>
                      <wp:positionH relativeFrom="page">
                        <wp:posOffset>683895</wp:posOffset>
                      </wp:positionH>
                    </mc:Fallback>
                  </mc:AlternateContent>
                  <wp:positionV relativeFrom="margin">
                    <wp:posOffset>0</wp:posOffset>
                  </wp:positionV>
                  <wp:extent cx="2148840" cy="8839200"/>
                  <wp:effectExtent l="0" t="0" r="3810" b="0"/>
                  <wp:wrapSquare wrapText="bothSides"/>
                  <wp:docPr id="3" name="Text Box 2" descr="Sidebar text box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48840" cy="883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5000" w:type="pct"/>
                                <w:tblBorders>
                                  <w:top w:val="single" w:sz="18" w:space="0" w:color="073763" w:themeColor="accent1" w:themeShade="80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Layout table"/>
                              </w:tblPr>
                              <w:tblGrid>
                                <w:gridCol w:w="3385"/>
                              </w:tblGrid>
                              <w:tr w:rsidR="002C0739" w14:paraId="2B14E432" w14:textId="77777777" w:rsidTr="002C0739">
                                <w:trPr>
                                  <w:tblHeader/>
                                </w:trPr>
                                <w:tc>
                                  <w:tcPr>
                                    <w:tcW w:w="1959" w:type="dxa"/>
                                  </w:tcPr>
                                  <w:sdt>
                                    <w:sdtPr>
                                      <w:alias w:val="Your Name"/>
                                      <w:tag w:val="Your Name"/>
                                      <w:id w:val="1777370408"/>
                                      <w:placeholder>
                                        <w:docPart w:val="D06C8F73B4B34CCC9FD407D9018E8220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p w14:paraId="1EAF1567" w14:textId="77777777" w:rsidR="002C0739" w:rsidRPr="00187B92" w:rsidRDefault="00A019FB" w:rsidP="00187B92">
                                        <w:pPr>
                                          <w:pStyle w:val="Title"/>
                                        </w:pPr>
                                        <w:r>
                                          <w:t>Alec Gray</w:t>
                                        </w:r>
                                      </w:p>
                                    </w:sdtContent>
                                  </w:sdt>
                                  <w:p w14:paraId="06C22590" w14:textId="2D6CFF0A" w:rsidR="002C0739" w:rsidRDefault="008E114B" w:rsidP="00970D57">
                                    <w:pPr>
                                      <w:pStyle w:val="Subtitle"/>
                                    </w:pPr>
                                    <w:sdt>
                                      <w:sdtPr>
                                        <w:alias w:val="Position Title"/>
                                        <w:tag w:val=""/>
                                        <w:id w:val="839120990"/>
                                        <w:placeholder>
                                          <w:docPart w:val="E28771C2745E45FF85A76394C53EAC3F"/>
                                        </w:placeholder>
  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  <w15:appearance w15:val="hidden"/>
                                        <w:text w:multiLine="1"/>
                                      </w:sdtPr>
                                      <w:sdtEndPr/>
                                      <w:sdtContent>
                                        <w:r>
                                          <w:t>IT &amp; Security manager</w:t>
                                        </w:r>
                                        <w:r>
                                          <w:br/>
                                          <w:t>07510 920829</w:t>
                                        </w:r>
                                        <w:r>
                                          <w:br/>
                                          <w:t>ALECGRAY@HOTMAIL.CO.UK</w:t>
                                        </w:r>
                                        <w:r>
                                          <w:br/>
                                          <w:t>alecgray.co.uk</w:t>
                                        </w:r>
                                      </w:sdtContent>
                                    </w:sdt>
                                  </w:p>
                                  <w:p w14:paraId="670F9F0D" w14:textId="77777777" w:rsidR="008B0051" w:rsidRDefault="008B0051" w:rsidP="00970D57">
                                    <w:pPr>
                                      <w:pStyle w:val="Subtitle"/>
                                    </w:pPr>
                                  </w:p>
                                  <w:p w14:paraId="14B7BF05" w14:textId="24A31790" w:rsidR="0009138C" w:rsidRPr="0009138C" w:rsidRDefault="004C26FF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670CF5">
                                      <w:rPr>
                                        <w:rFonts w:asciiTheme="minorHAnsi" w:hAnsiTheme="minorHAnsi" w:cstheme="minorHAnsi"/>
                                        <w:color w:val="073763" w:themeColor="accent1" w:themeShade="80"/>
                                      </w:rPr>
                                      <w:t>experienced in</w:t>
                                    </w:r>
                                    <w:r>
                                      <w:rPr>
                                        <w:color w:val="073763" w:themeColor="accent1" w:themeShade="80"/>
                                      </w:rPr>
                                      <w:br/>
                                    </w:r>
                                    <w:r w:rsidR="0009138C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Operating systems</w:t>
                                    </w:r>
                                  </w:p>
                                  <w:p w14:paraId="2FA58133" w14:textId="6D7AA278" w:rsidR="008B0051" w:rsidRDefault="001B100D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1B100D"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windows 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xp/vista/7/8.1/10/11</w:t>
                                    </w:r>
                                  </w:p>
                                  <w:p w14:paraId="1C363E3F" w14:textId="77777777" w:rsidR="001B100D" w:rsidRDefault="001B100D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windows sbs 2008</w:t>
                                    </w:r>
                                  </w:p>
                                  <w:p w14:paraId="0FA890BF" w14:textId="77777777" w:rsidR="001B100D" w:rsidRDefault="001B100D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1B100D"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windows server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2012, 2016</w:t>
                                    </w:r>
                                  </w:p>
                                  <w:p w14:paraId="129734A8" w14:textId="77777777" w:rsidR="001B100D" w:rsidRDefault="001B100D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mac os x</w:t>
                                    </w:r>
                                  </w:p>
                                  <w:p w14:paraId="3CB45701" w14:textId="77777777" w:rsidR="001B100D" w:rsidRDefault="0009138C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linux (kali, ubuntu, various others)</w:t>
                                    </w:r>
                                  </w:p>
                                  <w:p w14:paraId="63B4FF98" w14:textId="77777777" w:rsidR="0009138C" w:rsidRDefault="0009138C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30BFF057" w14:textId="193CC582" w:rsidR="0009138C" w:rsidRDefault="0009138C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infrastructure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54265"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Active directory</w:t>
                                    </w:r>
                                  </w:p>
                                  <w:p w14:paraId="55E02BC9" w14:textId="3663C395" w:rsidR="00554265" w:rsidRDefault="00554265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microsoft azure ad with hybrid</w:t>
                                    </w:r>
                                    <w:r w:rsidR="00DD3720"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configuration</w:t>
                                    </w:r>
                                    <w:r w:rsidR="000C660B"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br/>
                                      <w:t>Microsoft Exchange oN-prem and online</w:t>
                                    </w:r>
                                  </w:p>
                                  <w:p w14:paraId="2BE5221D" w14:textId="64B66807" w:rsidR="00DD3720" w:rsidRDefault="008D4F78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Microsoft intune</w:t>
                                    </w:r>
                                    <w:r w:rsidR="00F95890"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asset manager</w:t>
                                    </w:r>
                                  </w:p>
                                  <w:p w14:paraId="5A5E9BE8" w14:textId="77777777" w:rsidR="00DD3720" w:rsidRDefault="00DD3720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office365 licensing</w:t>
                                    </w:r>
                                  </w:p>
                                  <w:p w14:paraId="54319904" w14:textId="252A5813" w:rsidR="00197215" w:rsidRDefault="00197215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SQL SERVER 201</w:t>
                                    </w:r>
                                    <w:r w:rsidR="004679C6"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  <w:p w14:paraId="612759A5" w14:textId="77777777" w:rsidR="00DD3720" w:rsidRDefault="00DD3720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dns</w:t>
                                    </w:r>
                                  </w:p>
                                  <w:p w14:paraId="63EAD207" w14:textId="77777777" w:rsidR="00DD3720" w:rsidRDefault="00DD3720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dhcp</w:t>
                                    </w:r>
                                  </w:p>
                                  <w:p w14:paraId="6513EA94" w14:textId="216FFFC0" w:rsidR="00197215" w:rsidRDefault="00C10B42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hyper-v, vmware, virtualbox</w:t>
                                    </w:r>
                                  </w:p>
                                  <w:p w14:paraId="1F345123" w14:textId="77777777" w:rsidR="00183D3B" w:rsidRDefault="00183D3B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37FF6799" w14:textId="77777777" w:rsidR="00183D3B" w:rsidRDefault="00790772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office365 applications</w:t>
                                    </w:r>
                                  </w:p>
                                  <w:p w14:paraId="5C1CBA96" w14:textId="77777777" w:rsidR="00790772" w:rsidRDefault="00790772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word</w:t>
                                    </w:r>
                                  </w:p>
                                  <w:p w14:paraId="6BADAF42" w14:textId="77777777" w:rsidR="00790772" w:rsidRDefault="00790772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excel</w:t>
                                    </w:r>
                                  </w:p>
                                  <w:p w14:paraId="28909698" w14:textId="77777777" w:rsidR="00790772" w:rsidRDefault="00790772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powerpoint</w:t>
                                    </w:r>
                                  </w:p>
                                  <w:p w14:paraId="2BEC1850" w14:textId="77777777" w:rsidR="00790772" w:rsidRDefault="00790772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outlook</w:t>
                                    </w:r>
                                  </w:p>
                                  <w:p w14:paraId="5FA2B017" w14:textId="77777777" w:rsidR="00790772" w:rsidRDefault="00790772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publisher</w:t>
                                    </w:r>
                                  </w:p>
                                  <w:p w14:paraId="47EFAF2B" w14:textId="77777777" w:rsidR="00790772" w:rsidRDefault="00197215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teams</w:t>
                                    </w:r>
                                  </w:p>
                                  <w:p w14:paraId="1BC1D6D7" w14:textId="77777777" w:rsidR="00197215" w:rsidRDefault="00197215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powerapps</w:t>
                                    </w:r>
                                  </w:p>
                                  <w:p w14:paraId="241300DB" w14:textId="77777777" w:rsidR="00197215" w:rsidRDefault="00197215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flow</w:t>
                                    </w:r>
                                  </w:p>
                                  <w:p w14:paraId="306AB06A" w14:textId="77777777" w:rsidR="00197215" w:rsidRDefault="00197215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visio</w:t>
                                    </w:r>
                                  </w:p>
                                  <w:p w14:paraId="43080BFC" w14:textId="77777777" w:rsidR="00197215" w:rsidRDefault="00197215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5D189159" w14:textId="77777777" w:rsidR="00197215" w:rsidRDefault="00197215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operations</w:t>
                                    </w:r>
                                  </w:p>
                                  <w:p w14:paraId="04B46F88" w14:textId="77777777" w:rsidR="004679C6" w:rsidRDefault="004679C6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MICROSOFT DYNAMICS BUSINESS CENTRAL</w:t>
                                    </w:r>
                                  </w:p>
                                  <w:p w14:paraId="7CCBAF86" w14:textId="77777777" w:rsidR="004679C6" w:rsidRDefault="004679C6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MICROSOFT DYNAMICS NAV 2009</w:t>
                                    </w:r>
                                  </w:p>
                                  <w:p w14:paraId="30BF6B18" w14:textId="77777777" w:rsidR="004679C6" w:rsidRDefault="004679C6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CALL2FIELD </w:t>
                                    </w:r>
                                    <w:r w:rsidR="00B278C2"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(SQL-BASED LOGISTICS SOFTWARE)</w:t>
                                    </w:r>
                                  </w:p>
                                  <w:p w14:paraId="25FDBB0D" w14:textId="3BC736E8" w:rsidR="00626F20" w:rsidRDefault="00626F20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JIRA</w:t>
                                    </w:r>
                                  </w:p>
                                  <w:p w14:paraId="591F02AC" w14:textId="157E1291" w:rsidR="00626F20" w:rsidRDefault="00626F20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FRESHDESK</w:t>
                                    </w:r>
                                  </w:p>
                                  <w:p w14:paraId="4F4041E3" w14:textId="77777777" w:rsidR="00B278C2" w:rsidRDefault="00B278C2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0F879A2B" w14:textId="701CC6BF" w:rsidR="00B278C2" w:rsidRPr="00272425" w:rsidRDefault="00B278C2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SECURITY</w:t>
                                    </w:r>
                                    <w:r w:rsidR="00272425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272425"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Watchguard firewall appliances</w:t>
                                    </w:r>
                                  </w:p>
                                  <w:p w14:paraId="0A42B241" w14:textId="77777777" w:rsidR="00B278C2" w:rsidRDefault="00626F20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IDS / IPS SOLUTIONS (DARKTRACE)</w:t>
                                    </w:r>
                                  </w:p>
                                  <w:p w14:paraId="3AB48E21" w14:textId="77777777" w:rsidR="00626F20" w:rsidRDefault="00626F20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SIEM (ELK STACK)</w:t>
                                    </w:r>
                                  </w:p>
                                  <w:p w14:paraId="691FED8D" w14:textId="77777777" w:rsidR="00626F20" w:rsidRDefault="00626F20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50A14C0E" w14:textId="77777777" w:rsidR="00E22E51" w:rsidRDefault="00626F20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PROGRAMMING / SCRIPTING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HTML / CSS</w:t>
                                    </w:r>
                                    <w:r w:rsidR="00E22E51"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br/>
                                      <w:t>POWERSHELL / DOS / BASH</w:t>
                                    </w:r>
                                  </w:p>
                                  <w:p w14:paraId="3DD4E2FD" w14:textId="74BBD9B6" w:rsidR="00626F20" w:rsidRPr="00626F20" w:rsidRDefault="00E22E51" w:rsidP="00970D57">
                                    <w:pPr>
                                      <w:pStyle w:val="Subtitle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LEARNING FLUTTER / AL / JAVA</w:t>
                                    </w:r>
                                    <w:r w:rsidR="00626F20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14:paraId="5B83154C" w14:textId="77777777" w:rsidR="009F0771" w:rsidRDefault="008E114B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6E38CC6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alt="Sidebar text box" style="position:absolute;left:0;text-align:left;margin-left:0;margin-top:0;width:169.2pt;height:696pt;z-index:251658240;visibility:visible;mso-wrap-style:square;mso-width-percent:0;mso-height-percent:0;mso-left-percent:88;mso-wrap-distance-left:9pt;mso-wrap-distance-top:3.6pt;mso-wrap-distance-right:9pt;mso-wrap-distance-bottom:3.6pt;mso-position-horizontal-relative:page;mso-position-vertical:absolute;mso-position-vertical-relative:margin;mso-width-percent:0;mso-height-percent:0;mso-left-percent:88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" filled="f" stroked="f">
                  <v:textbox inset="0,0,0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single" w:sz="18" w:space="0" w:color="073763" w:themeColor="accent1" w:themeShade="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Layout table"/>
                        </w:tblPr>
                        <w:tblGrid>
                          <w:gridCol w:w="3385"/>
                        </w:tblGrid>
                        <w:tr w:rsidR="002C0739" w14:paraId="2B14E432" w14:textId="77777777" w:rsidTr="002C0739">
                          <w:trPr>
                            <w:tblHeader/>
                          </w:trPr>
                          <w:tc>
                            <w:tcPr>
                              <w:tcW w:w="1959" w:type="dxa"/>
                            </w:tcPr>
                            <w:sdt>
                              <w:sdtPr>
                                <w:alias w:val="Your Name"/>
                                <w:tag w:val="Your Name"/>
                                <w:id w:val="1777370408"/>
                                <w:placeholder>
                                  <w:docPart w:val="D06C8F73B4B34CCC9FD407D9018E8220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p w14:paraId="1EAF1567" w14:textId="77777777" w:rsidR="002C0739" w:rsidRPr="00187B92" w:rsidRDefault="00A019FB" w:rsidP="00187B92">
                                  <w:pPr>
                                    <w:pStyle w:val="Title"/>
                                  </w:pPr>
                                  <w:r>
                                    <w:t>Alec Gray</w:t>
                                  </w:r>
                                </w:p>
                              </w:sdtContent>
                            </w:sdt>
                            <w:p w14:paraId="06C22590" w14:textId="2D6CFF0A" w:rsidR="002C0739" w:rsidRDefault="008E114B" w:rsidP="00970D57">
                              <w:pPr>
                                <w:pStyle w:val="Subtitle"/>
                              </w:pPr>
                              <w:sdt>
                                <w:sdtPr>
                                  <w:alias w:val="Position Title"/>
                                  <w:tag w:val=""/>
                                  <w:id w:val="839120990"/>
                                  <w:placeholder>
                                    <w:docPart w:val="E28771C2745E45FF85A76394C53EAC3F"/>
                                  </w:placeholder>
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<w15:appearance w15:val="hidden"/>
                                  <w:text w:multiLine="1"/>
                                </w:sdtPr>
                                <w:sdtEndPr/>
                                <w:sdtContent>
                                  <w:r>
                                    <w:t>IT &amp; Security manager</w:t>
                                  </w:r>
                                  <w:r>
                                    <w:br/>
                                    <w:t>07510 920829</w:t>
                                  </w:r>
                                  <w:r>
                                    <w:br/>
                                    <w:t>ALECGRAY@HOTMAIL.CO.UK</w:t>
                                  </w:r>
                                  <w:r>
                                    <w:br/>
                                    <w:t>alecgray.co.uk</w:t>
                                  </w:r>
                                </w:sdtContent>
                              </w:sdt>
                            </w:p>
                            <w:p w14:paraId="670F9F0D" w14:textId="77777777" w:rsidR="008B0051" w:rsidRDefault="008B0051" w:rsidP="00970D57">
                              <w:pPr>
                                <w:pStyle w:val="Subtitle"/>
                              </w:pPr>
                            </w:p>
                            <w:p w14:paraId="14B7BF05" w14:textId="24A31790" w:rsidR="0009138C" w:rsidRPr="0009138C" w:rsidRDefault="004C26FF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670CF5">
                                <w:rPr>
                                  <w:rFonts w:asciiTheme="minorHAnsi" w:hAnsiTheme="minorHAnsi" w:cstheme="minorHAnsi"/>
                                  <w:color w:val="073763" w:themeColor="accent1" w:themeShade="80"/>
                                </w:rPr>
                                <w:t>experienced in</w:t>
                              </w:r>
                              <w:r>
                                <w:rPr>
                                  <w:color w:val="073763" w:themeColor="accent1" w:themeShade="80"/>
                                </w:rPr>
                                <w:br/>
                              </w:r>
                              <w:r w:rsidR="0009138C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Operating systems</w:t>
                              </w:r>
                            </w:p>
                            <w:p w14:paraId="2FA58133" w14:textId="6D7AA278" w:rsidR="008B0051" w:rsidRDefault="001B100D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1B100D"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windows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xp/vista/7/8.1/10/11</w:t>
                              </w:r>
                            </w:p>
                            <w:p w14:paraId="1C363E3F" w14:textId="77777777" w:rsidR="001B100D" w:rsidRDefault="001B100D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windows sbs 2008</w:t>
                              </w:r>
                            </w:p>
                            <w:p w14:paraId="0FA890BF" w14:textId="77777777" w:rsidR="001B100D" w:rsidRDefault="001B100D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1B100D"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windows server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2012, 2016</w:t>
                              </w:r>
                            </w:p>
                            <w:p w14:paraId="129734A8" w14:textId="77777777" w:rsidR="001B100D" w:rsidRDefault="001B100D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mac os x</w:t>
                              </w:r>
                            </w:p>
                            <w:p w14:paraId="3CB45701" w14:textId="77777777" w:rsidR="001B100D" w:rsidRDefault="0009138C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linux (kali, ubuntu, various others)</w:t>
                              </w:r>
                            </w:p>
                            <w:p w14:paraId="63B4FF98" w14:textId="77777777" w:rsidR="0009138C" w:rsidRDefault="0009138C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30BFF057" w14:textId="193CC582" w:rsidR="0009138C" w:rsidRDefault="0009138C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infrastructure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</w:r>
                              <w:r w:rsidR="00554265"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Active directory</w:t>
                              </w:r>
                            </w:p>
                            <w:p w14:paraId="55E02BC9" w14:textId="3663C395" w:rsidR="00554265" w:rsidRDefault="00554265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microsoft azure ad with hybrid</w:t>
                              </w:r>
                              <w:r w:rsidR="00DD3720"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configuration</w:t>
                              </w:r>
                              <w:r w:rsidR="000C660B"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  <w:t>Microsoft Exchange oN-prem and online</w:t>
                              </w:r>
                            </w:p>
                            <w:p w14:paraId="2BE5221D" w14:textId="64B66807" w:rsidR="00DD3720" w:rsidRDefault="008D4F78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Microsoft intune</w:t>
                              </w:r>
                              <w:r w:rsidR="00F95890"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asset manager</w:t>
                              </w:r>
                            </w:p>
                            <w:p w14:paraId="5A5E9BE8" w14:textId="77777777" w:rsidR="00DD3720" w:rsidRDefault="00DD3720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office365 licensing</w:t>
                              </w:r>
                            </w:p>
                            <w:p w14:paraId="54319904" w14:textId="252A5813" w:rsidR="00197215" w:rsidRDefault="00197215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SQL SERVER 201</w:t>
                              </w:r>
                              <w:r w:rsidR="004679C6"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  <w:p w14:paraId="612759A5" w14:textId="77777777" w:rsidR="00DD3720" w:rsidRDefault="00DD3720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dns</w:t>
                              </w:r>
                            </w:p>
                            <w:p w14:paraId="63EAD207" w14:textId="77777777" w:rsidR="00DD3720" w:rsidRDefault="00DD3720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dhcp</w:t>
                              </w:r>
                            </w:p>
                            <w:p w14:paraId="6513EA94" w14:textId="216FFFC0" w:rsidR="00197215" w:rsidRDefault="00C10B42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hyper-v, vmware, virtualbox</w:t>
                              </w:r>
                            </w:p>
                            <w:p w14:paraId="1F345123" w14:textId="77777777" w:rsidR="00183D3B" w:rsidRDefault="00183D3B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37FF6799" w14:textId="77777777" w:rsidR="00183D3B" w:rsidRDefault="00790772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office365 applications</w:t>
                              </w:r>
                            </w:p>
                            <w:p w14:paraId="5C1CBA96" w14:textId="77777777" w:rsidR="00790772" w:rsidRDefault="00790772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word</w:t>
                              </w:r>
                            </w:p>
                            <w:p w14:paraId="6BADAF42" w14:textId="77777777" w:rsidR="00790772" w:rsidRDefault="00790772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excel</w:t>
                              </w:r>
                            </w:p>
                            <w:p w14:paraId="28909698" w14:textId="77777777" w:rsidR="00790772" w:rsidRDefault="00790772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powerpoint</w:t>
                              </w:r>
                            </w:p>
                            <w:p w14:paraId="2BEC1850" w14:textId="77777777" w:rsidR="00790772" w:rsidRDefault="00790772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outlook</w:t>
                              </w:r>
                            </w:p>
                            <w:p w14:paraId="5FA2B017" w14:textId="77777777" w:rsidR="00790772" w:rsidRDefault="00790772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publisher</w:t>
                              </w:r>
                            </w:p>
                            <w:p w14:paraId="47EFAF2B" w14:textId="77777777" w:rsidR="00790772" w:rsidRDefault="00197215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teams</w:t>
                              </w:r>
                            </w:p>
                            <w:p w14:paraId="1BC1D6D7" w14:textId="77777777" w:rsidR="00197215" w:rsidRDefault="00197215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powerapps</w:t>
                              </w:r>
                            </w:p>
                            <w:p w14:paraId="241300DB" w14:textId="77777777" w:rsidR="00197215" w:rsidRDefault="00197215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flow</w:t>
                              </w:r>
                            </w:p>
                            <w:p w14:paraId="306AB06A" w14:textId="77777777" w:rsidR="00197215" w:rsidRDefault="00197215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visio</w:t>
                              </w:r>
                            </w:p>
                            <w:p w14:paraId="43080BFC" w14:textId="77777777" w:rsidR="00197215" w:rsidRDefault="00197215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5D189159" w14:textId="77777777" w:rsidR="00197215" w:rsidRDefault="00197215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operations</w:t>
                              </w:r>
                            </w:p>
                            <w:p w14:paraId="04B46F88" w14:textId="77777777" w:rsidR="004679C6" w:rsidRDefault="004679C6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MICROSOFT DYNAMICS BUSINESS CENTRAL</w:t>
                              </w:r>
                            </w:p>
                            <w:p w14:paraId="7CCBAF86" w14:textId="77777777" w:rsidR="004679C6" w:rsidRDefault="004679C6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MICROSOFT DYNAMICS NAV 2009</w:t>
                              </w:r>
                            </w:p>
                            <w:p w14:paraId="30BF6B18" w14:textId="77777777" w:rsidR="004679C6" w:rsidRDefault="004679C6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CALL2FIELD </w:t>
                              </w:r>
                              <w:r w:rsidR="00B278C2"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(SQL-BASED LOGISTICS SOFTWARE)</w:t>
                              </w:r>
                            </w:p>
                            <w:p w14:paraId="25FDBB0D" w14:textId="3BC736E8" w:rsidR="00626F20" w:rsidRDefault="00626F20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JIRA</w:t>
                              </w:r>
                            </w:p>
                            <w:p w14:paraId="591F02AC" w14:textId="157E1291" w:rsidR="00626F20" w:rsidRDefault="00626F20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FRESHDESK</w:t>
                              </w:r>
                            </w:p>
                            <w:p w14:paraId="4F4041E3" w14:textId="77777777" w:rsidR="00B278C2" w:rsidRDefault="00B278C2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0F879A2B" w14:textId="701CC6BF" w:rsidR="00B278C2" w:rsidRPr="00272425" w:rsidRDefault="00B278C2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SECURITY</w:t>
                              </w:r>
                              <w:r w:rsidR="0027242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</w:r>
                              <w:r w:rsidR="00272425"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Watchguard firewall appliances</w:t>
                              </w:r>
                            </w:p>
                            <w:p w14:paraId="0A42B241" w14:textId="77777777" w:rsidR="00B278C2" w:rsidRDefault="00626F20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IDS / IPS SOLUTIONS (DARKTRACE)</w:t>
                              </w:r>
                            </w:p>
                            <w:p w14:paraId="3AB48E21" w14:textId="77777777" w:rsidR="00626F20" w:rsidRDefault="00626F20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SIEM (ELK STACK)</w:t>
                              </w:r>
                            </w:p>
                            <w:p w14:paraId="691FED8D" w14:textId="77777777" w:rsidR="00626F20" w:rsidRDefault="00626F20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50A14C0E" w14:textId="77777777" w:rsidR="00E22E51" w:rsidRDefault="00626F20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PROGRAMMING / SCRIPTING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HTML / CSS</w:t>
                              </w:r>
                              <w:r w:rsidR="00E22E51"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  <w:t>POWERSHELL / DOS / BASH</w:t>
                              </w:r>
                            </w:p>
                            <w:p w14:paraId="3DD4E2FD" w14:textId="74BBD9B6" w:rsidR="00626F20" w:rsidRPr="00626F20" w:rsidRDefault="00E22E51" w:rsidP="00970D57">
                              <w:pPr>
                                <w:pStyle w:val="Subtitle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LEARNING FLUTTER / AL / JAVA</w:t>
                              </w:r>
                              <w:r w:rsidR="00626F2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14:paraId="5B83154C" w14:textId="77777777" w:rsidR="009F0771" w:rsidRDefault="008E114B"/>
                    </w:txbxContent>
                  </v:textbox>
                  <w10:wrap type="square" anchorx="page" anchory="margin"/>
                  <w10:anchorlock/>
                </v:shape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1AF0" w14:textId="38B54356" w:rsidR="005F1BC8" w:rsidRDefault="005F1BC8" w:rsidP="005F1BC8">
    <w:pPr>
      <w:pStyle w:val="Header"/>
      <w:ind w:left="0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5WAFQCEResKMui" id="ZKSlk3Qc"/>
    <int:WordHash hashCode="m/C6mGJeQTWOW1" id="yKSLXSkP"/>
    <int:WordHash hashCode="qBWNkC8ea+MDyb" id="fEXU3eQO"/>
    <int:WordHash hashCode="m3QbR3BXQMpFHk" id="2LLsWUuz"/>
    <int:WordHash hashCode="Dssy6tQU+vwuJe" id="5ey28F6L"/>
    <int:WordHash hashCode="lKZZn40Yj2D3l3" id="kXBlLN1p"/>
  </int:Manifest>
  <int:Observations>
    <int:Content id="ZKSlk3Qc">
      <int:Rejection type="LegacyProofing"/>
    </int:Content>
    <int:Content id="yKSLXSkP">
      <int:Rejection type="LegacyProofing"/>
    </int:Content>
    <int:Content id="fEXU3eQO">
      <int:Rejection type="LegacyProofing"/>
    </int:Content>
    <int:Content id="2LLsWUuz">
      <int:Rejection type="LegacyProofing"/>
    </int:Content>
    <int:Content id="5ey28F6L">
      <int:Rejection type="LegacyProofing"/>
    </int:Content>
    <int:Content id="kXBlLN1p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03141"/>
    <w:multiLevelType w:val="hybridMultilevel"/>
    <w:tmpl w:val="701C5960"/>
    <w:lvl w:ilvl="0" w:tplc="F8C419A0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F78EE"/>
    <w:multiLevelType w:val="hybridMultilevel"/>
    <w:tmpl w:val="29B45C50"/>
    <w:lvl w:ilvl="0" w:tplc="D2A2461C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A53B4"/>
    <w:multiLevelType w:val="hybridMultilevel"/>
    <w:tmpl w:val="B4D49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B6044"/>
    <w:multiLevelType w:val="hybridMultilevel"/>
    <w:tmpl w:val="C51A3160"/>
    <w:lvl w:ilvl="0" w:tplc="CAD28E6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94DA0"/>
    <w:multiLevelType w:val="hybridMultilevel"/>
    <w:tmpl w:val="93743EB0"/>
    <w:lvl w:ilvl="0" w:tplc="CAD28E60">
      <w:numFmt w:val="bullet"/>
      <w:lvlText w:val="-"/>
      <w:lvlJc w:val="left"/>
      <w:pPr>
        <w:ind w:left="-342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-2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9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2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5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FB"/>
    <w:rsid w:val="00082556"/>
    <w:rsid w:val="00085F68"/>
    <w:rsid w:val="0009138C"/>
    <w:rsid w:val="000920B3"/>
    <w:rsid w:val="000C660B"/>
    <w:rsid w:val="000E5C72"/>
    <w:rsid w:val="00103CA7"/>
    <w:rsid w:val="00117CF0"/>
    <w:rsid w:val="001270A1"/>
    <w:rsid w:val="00157B6F"/>
    <w:rsid w:val="00183D3B"/>
    <w:rsid w:val="00187B92"/>
    <w:rsid w:val="00197215"/>
    <w:rsid w:val="001A4F7D"/>
    <w:rsid w:val="001B100D"/>
    <w:rsid w:val="00200A0C"/>
    <w:rsid w:val="00271126"/>
    <w:rsid w:val="00272425"/>
    <w:rsid w:val="00277237"/>
    <w:rsid w:val="00293B83"/>
    <w:rsid w:val="002C0739"/>
    <w:rsid w:val="002F4225"/>
    <w:rsid w:val="003107C5"/>
    <w:rsid w:val="003333F3"/>
    <w:rsid w:val="0038618F"/>
    <w:rsid w:val="003914A6"/>
    <w:rsid w:val="00393049"/>
    <w:rsid w:val="0039505A"/>
    <w:rsid w:val="003B7333"/>
    <w:rsid w:val="003D22DB"/>
    <w:rsid w:val="003E18C7"/>
    <w:rsid w:val="003E76C0"/>
    <w:rsid w:val="003F7AE9"/>
    <w:rsid w:val="004257F3"/>
    <w:rsid w:val="0042705B"/>
    <w:rsid w:val="004522DA"/>
    <w:rsid w:val="004578E6"/>
    <w:rsid w:val="004679C6"/>
    <w:rsid w:val="00475E7B"/>
    <w:rsid w:val="00486E5D"/>
    <w:rsid w:val="004B6E86"/>
    <w:rsid w:val="004C26AC"/>
    <w:rsid w:val="004C26FF"/>
    <w:rsid w:val="004D3C21"/>
    <w:rsid w:val="004F0811"/>
    <w:rsid w:val="005430BD"/>
    <w:rsid w:val="00551EE9"/>
    <w:rsid w:val="00554265"/>
    <w:rsid w:val="005654DF"/>
    <w:rsid w:val="0058095E"/>
    <w:rsid w:val="00581966"/>
    <w:rsid w:val="00581FC8"/>
    <w:rsid w:val="005B4FD7"/>
    <w:rsid w:val="005F1BC8"/>
    <w:rsid w:val="00626F20"/>
    <w:rsid w:val="00670CF5"/>
    <w:rsid w:val="00686E0F"/>
    <w:rsid w:val="00695AAB"/>
    <w:rsid w:val="00697D78"/>
    <w:rsid w:val="006A3CE7"/>
    <w:rsid w:val="006B6D95"/>
    <w:rsid w:val="006C2A83"/>
    <w:rsid w:val="00703E14"/>
    <w:rsid w:val="00713AB2"/>
    <w:rsid w:val="0074330C"/>
    <w:rsid w:val="007633E7"/>
    <w:rsid w:val="00790772"/>
    <w:rsid w:val="007C7739"/>
    <w:rsid w:val="00810B18"/>
    <w:rsid w:val="00815E51"/>
    <w:rsid w:val="00837939"/>
    <w:rsid w:val="00865849"/>
    <w:rsid w:val="008707FC"/>
    <w:rsid w:val="008873EF"/>
    <w:rsid w:val="008A2203"/>
    <w:rsid w:val="008B0051"/>
    <w:rsid w:val="008C2797"/>
    <w:rsid w:val="008C33FB"/>
    <w:rsid w:val="008D2F3C"/>
    <w:rsid w:val="008D4F78"/>
    <w:rsid w:val="008E114B"/>
    <w:rsid w:val="0095432A"/>
    <w:rsid w:val="0096263B"/>
    <w:rsid w:val="009B6031"/>
    <w:rsid w:val="009B7129"/>
    <w:rsid w:val="009E009B"/>
    <w:rsid w:val="00A019FB"/>
    <w:rsid w:val="00A041EF"/>
    <w:rsid w:val="00A15014"/>
    <w:rsid w:val="00A2612C"/>
    <w:rsid w:val="00A74BE6"/>
    <w:rsid w:val="00A84B16"/>
    <w:rsid w:val="00AC5532"/>
    <w:rsid w:val="00AD30D3"/>
    <w:rsid w:val="00AD7A5B"/>
    <w:rsid w:val="00B03C5F"/>
    <w:rsid w:val="00B278C2"/>
    <w:rsid w:val="00B3051D"/>
    <w:rsid w:val="00B47080"/>
    <w:rsid w:val="00B56415"/>
    <w:rsid w:val="00BD60A0"/>
    <w:rsid w:val="00C05666"/>
    <w:rsid w:val="00C10B42"/>
    <w:rsid w:val="00C568EA"/>
    <w:rsid w:val="00C90ECF"/>
    <w:rsid w:val="00CB4C4D"/>
    <w:rsid w:val="00CC68FD"/>
    <w:rsid w:val="00CC7506"/>
    <w:rsid w:val="00CE651D"/>
    <w:rsid w:val="00CF3F58"/>
    <w:rsid w:val="00D02E88"/>
    <w:rsid w:val="00D122DC"/>
    <w:rsid w:val="00D13283"/>
    <w:rsid w:val="00D53125"/>
    <w:rsid w:val="00D6093B"/>
    <w:rsid w:val="00D65CA0"/>
    <w:rsid w:val="00D66148"/>
    <w:rsid w:val="00D70063"/>
    <w:rsid w:val="00D70EB9"/>
    <w:rsid w:val="00D715F0"/>
    <w:rsid w:val="00D73B7B"/>
    <w:rsid w:val="00D80DF9"/>
    <w:rsid w:val="00DB4050"/>
    <w:rsid w:val="00DD3720"/>
    <w:rsid w:val="00DE7989"/>
    <w:rsid w:val="00E07D16"/>
    <w:rsid w:val="00E15DFE"/>
    <w:rsid w:val="00E22E51"/>
    <w:rsid w:val="00E32719"/>
    <w:rsid w:val="00E44652"/>
    <w:rsid w:val="00E8422C"/>
    <w:rsid w:val="00E931EB"/>
    <w:rsid w:val="00EB1C91"/>
    <w:rsid w:val="00EB2423"/>
    <w:rsid w:val="00EE372A"/>
    <w:rsid w:val="00F014B2"/>
    <w:rsid w:val="00F538D4"/>
    <w:rsid w:val="00F72B66"/>
    <w:rsid w:val="00F95890"/>
    <w:rsid w:val="00FA2BFE"/>
    <w:rsid w:val="00FB3B95"/>
    <w:rsid w:val="00FD7C04"/>
    <w:rsid w:val="00FF7F20"/>
    <w:rsid w:val="04C3CC9B"/>
    <w:rsid w:val="086A1387"/>
    <w:rsid w:val="0ADB1FA7"/>
    <w:rsid w:val="2279BD86"/>
    <w:rsid w:val="23FD0544"/>
    <w:rsid w:val="2745A6C5"/>
    <w:rsid w:val="285DE23C"/>
    <w:rsid w:val="30603D4D"/>
    <w:rsid w:val="48BDE5E8"/>
    <w:rsid w:val="4A97BCCC"/>
    <w:rsid w:val="539DA8AE"/>
    <w:rsid w:val="56063E05"/>
    <w:rsid w:val="5ED56DF1"/>
    <w:rsid w:val="642AC44F"/>
    <w:rsid w:val="6D4DD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0B9B5"/>
  <w15:chartTrackingRefBased/>
  <w15:docId w15:val="{3B526179-5487-4E81-A32E-E49746F6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B6F"/>
  </w:style>
  <w:style w:type="paragraph" w:styleId="Heading1">
    <w:name w:val="heading 1"/>
    <w:basedOn w:val="Normal"/>
    <w:next w:val="Normal"/>
    <w:link w:val="Heading1Char"/>
    <w:uiPriority w:val="9"/>
    <w:qFormat/>
    <w:rsid w:val="008C33FB"/>
    <w:pPr>
      <w:keepNext/>
      <w:keepLines/>
      <w:pBdr>
        <w:top w:val="single" w:sz="4" w:space="6" w:color="073763" w:themeColor="accent1" w:themeShade="80"/>
      </w:pBd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73763" w:themeColor="accent1" w:themeShade="80"/>
      <w:sz w:val="28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73763" w:themeColor="accent1" w:themeShade="80"/>
      <w:sz w:val="28"/>
      <w:szCs w:val="26"/>
      <w:lang w:eastAsia="ja-JP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073763" w:themeColor="accent1" w:themeShade="80"/>
      <w:sz w:val="36"/>
      <w:lang w:eastAsia="ja-JP"/>
    </w:rPr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3FB"/>
    <w:rPr>
      <w:rFonts w:asciiTheme="majorHAnsi" w:eastAsiaTheme="majorEastAsia" w:hAnsiTheme="majorHAnsi" w:cstheme="majorBidi"/>
      <w:caps/>
      <w:color w:val="073763" w:themeColor="accent1" w:themeShade="8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C33FB"/>
    <w:rPr>
      <w:rFonts w:asciiTheme="majorHAnsi" w:eastAsiaTheme="majorEastAsia" w:hAnsiTheme="majorHAnsi" w:cstheme="majorBidi"/>
      <w:caps/>
      <w:color w:val="073763" w:themeColor="accent1" w:themeShade="80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B92"/>
    <w:rPr>
      <w:rFonts w:asciiTheme="majorHAnsi" w:eastAsiaTheme="majorEastAsia" w:hAnsiTheme="majorHAnsi" w:cstheme="majorBidi"/>
      <w:caps/>
      <w:color w:val="073763" w:themeColor="accent1" w:themeShade="80"/>
      <w:sz w:val="3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073763" w:themeColor="accent1" w:themeShade="80"/>
      <w:sz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87B92"/>
    <w:rPr>
      <w:rFonts w:asciiTheme="majorHAnsi" w:eastAsiaTheme="minorEastAsia" w:hAnsiTheme="majorHAnsi"/>
      <w:color w:val="073763" w:themeColor="accent1" w:themeShade="80"/>
      <w:sz w:val="28"/>
      <w:lang w:eastAsia="ja-JP"/>
    </w:rPr>
  </w:style>
  <w:style w:type="table" w:styleId="TableGrid">
    <w:name w:val="Table Grid"/>
    <w:basedOn w:val="Table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187B92"/>
    <w:pPr>
      <w:spacing w:after="120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D70063"/>
    <w:rPr>
      <w:b/>
      <w:bCs/>
    </w:rPr>
  </w:style>
  <w:style w:type="paragraph" w:styleId="Title">
    <w:name w:val="Title"/>
    <w:basedOn w:val="Normal"/>
    <w:link w:val="TitleCh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073763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70063"/>
    <w:rPr>
      <w:rFonts w:asciiTheme="majorHAnsi" w:eastAsiaTheme="majorEastAsia" w:hAnsiTheme="majorHAnsi" w:cstheme="majorBidi"/>
      <w:caps/>
      <w:color w:val="073763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qFormat/>
    <w:rsid w:val="00187B92"/>
    <w:pPr>
      <w:pBdr>
        <w:top w:val="single" w:sz="18" w:space="2" w:color="073763" w:themeColor="accent1" w:themeShade="80"/>
        <w:bottom w:val="single" w:sz="18" w:space="2" w:color="073763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87B92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7B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C26AC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6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B30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4f79647497d1446e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therton@interfoodtechnolog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YDENHAM@INTERFOODTECHNOLOGY.COM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ay.INTER\AppData\Roaming\Microsoft\Templates\Resume%20(Professio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A0A4A314944AAFA1299459A364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35D40-AA1D-4F2E-AE6B-0AFE36288F27}"/>
      </w:docPartPr>
      <w:docPartBody>
        <w:p w:rsidR="00B2333C" w:rsidRDefault="00B2333C">
          <w:pPr>
            <w:pStyle w:val="27A0A4A314944AAFA1299459A3644367"/>
          </w:pPr>
          <w:r>
            <w:t>Experience</w:t>
          </w:r>
        </w:p>
      </w:docPartBody>
    </w:docPart>
    <w:docPart>
      <w:docPartPr>
        <w:name w:val="B5A701798AC144788B8B158C86AB2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119CF-CE83-49A4-9AED-6D52C90A57CD}"/>
      </w:docPartPr>
      <w:docPartBody>
        <w:p w:rsidR="00B2333C" w:rsidRDefault="00B2333C">
          <w:pPr>
            <w:pStyle w:val="BDD54E32321144C09793B7030B128C39"/>
          </w:pPr>
          <w:r>
            <w:t>Education</w:t>
          </w:r>
        </w:p>
      </w:docPartBody>
    </w:docPart>
    <w:docPart>
      <w:docPartPr>
        <w:name w:val="68CBBEBCBB4443D083ABE1A2F0D72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EDD4A-F826-4221-B111-56EAB3651F6A}"/>
      </w:docPartPr>
      <w:docPartBody>
        <w:p w:rsidR="00B2333C" w:rsidRDefault="00B2333C">
          <w:pPr>
            <w:pStyle w:val="E28771C2745E45FF85A76394C53EAC3F"/>
          </w:pPr>
          <w:r>
            <w:t>COMMUNICATION</w:t>
          </w:r>
        </w:p>
      </w:docPartBody>
    </w:docPart>
    <w:docPart>
      <w:docPartPr>
        <w:name w:val="3F89C94F509A40E7A27510A6DE73E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7B031-61C8-4D59-8F9C-9CDC06B529EA}"/>
      </w:docPartPr>
      <w:docPartBody>
        <w:p w:rsidR="00B2333C" w:rsidRDefault="00B2333C" w:rsidP="00B2333C">
          <w:pPr>
            <w:pStyle w:val="3F89C94F509A40E7A27510A6DE73ED682"/>
          </w:pPr>
          <w:r w:rsidRPr="4A97BCCC">
            <w:rPr>
              <w:rFonts w:asciiTheme="majorHAnsi" w:hAnsiTheme="majorHAnsi" w:cstheme="majorBidi"/>
              <w:color w:val="1F3864" w:themeColor="accent1" w:themeShade="80"/>
              <w:sz w:val="40"/>
              <w:szCs w:val="40"/>
            </w:rPr>
            <w:t>REFERENCES</w:t>
          </w:r>
        </w:p>
      </w:docPartBody>
    </w:docPart>
    <w:docPart>
      <w:docPartPr>
        <w:name w:val="B09E21601F764E2991F0A9ACFB176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8C807-66EA-4D63-A82C-087EE39FEAC3}"/>
      </w:docPartPr>
      <w:docPartBody>
        <w:p w:rsidR="00B2333C" w:rsidRDefault="00B2333C">
          <w:r>
            <w:t>Your Name</w:t>
          </w:r>
        </w:p>
      </w:docPartBody>
    </w:docPart>
    <w:docPart>
      <w:docPartPr>
        <w:name w:val="54560FB9FB9946D6877C0D30D600C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D162A-1FDB-493D-946D-5E045E0C40C9}"/>
      </w:docPartPr>
      <w:docPartBody>
        <w:p w:rsidR="00B2333C" w:rsidRDefault="00B2333C">
          <w:r>
            <w:t>Position Title</w:t>
          </w:r>
        </w:p>
      </w:docPartBody>
    </w:docPart>
    <w:docPart>
      <w:docPartPr>
        <w:name w:val="BDD54E32321144C09793B7030B12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633C6-EAC7-4A2C-8CCD-47A0CD64B011}"/>
      </w:docPartPr>
      <w:docPartBody>
        <w:p w:rsidR="00B2333C" w:rsidRDefault="00B2333C">
          <w:r>
            <w:t>Objective</w:t>
          </w:r>
        </w:p>
      </w:docPartBody>
    </w:docPart>
    <w:docPart>
      <w:docPartPr>
        <w:name w:val="E036D18460424508A5649B100947B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CE1CB-7A9A-4D36-919C-52C5FBD04E4C}"/>
      </w:docPartPr>
      <w:docPartBody>
        <w:p w:rsidR="00B2333C" w:rsidRDefault="00B2333C">
          <w:r>
            <w:t>Skills &amp; Abilities</w:t>
          </w:r>
        </w:p>
      </w:docPartBody>
    </w:docPart>
    <w:docPart>
      <w:docPartPr>
        <w:name w:val="D06C8F73B4B34CCC9FD407D9018E8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0FDC-CC15-4564-82BD-78D974B3BC34}"/>
      </w:docPartPr>
      <w:docPartBody>
        <w:p w:rsidR="00B2333C" w:rsidRDefault="00B2333C">
          <w:r>
            <w:t>Your Name</w:t>
          </w:r>
        </w:p>
      </w:docPartBody>
    </w:docPart>
    <w:docPart>
      <w:docPartPr>
        <w:name w:val="E28771C2745E45FF85A76394C53EA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9A9A4-02A3-4BC5-8227-9FBFC3D5B43A}"/>
      </w:docPartPr>
      <w:docPartBody>
        <w:p w:rsidR="00B2333C" w:rsidRDefault="00B2333C">
          <w:r>
            <w:t>Position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3C"/>
    <w:rsid w:val="00B2333C"/>
    <w:rsid w:val="00D0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A0A4A314944AAFA1299459A3644367">
    <w:name w:val="27A0A4A314944AAFA1299459A3644367"/>
  </w:style>
  <w:style w:type="character" w:styleId="PlaceholderText">
    <w:name w:val="Placeholder Text"/>
    <w:basedOn w:val="DefaultParagraphFont"/>
    <w:uiPriority w:val="99"/>
    <w:semiHidden/>
    <w:rsid w:val="00B2333C"/>
    <w:rPr>
      <w:color w:val="808080"/>
    </w:rPr>
  </w:style>
  <w:style w:type="paragraph" w:customStyle="1" w:styleId="BDD54E32321144C09793B7030B128C39">
    <w:name w:val="BDD54E32321144C09793B7030B128C39"/>
  </w:style>
  <w:style w:type="paragraph" w:customStyle="1" w:styleId="E28771C2745E45FF85A76394C53EAC3F">
    <w:name w:val="E28771C2745E45FF85A76394C53EAC3F"/>
  </w:style>
  <w:style w:type="paragraph" w:customStyle="1" w:styleId="3F89C94F509A40E7A27510A6DE73ED682">
    <w:name w:val="3F89C94F509A40E7A27510A6DE73ED682"/>
    <w:rsid w:val="00B2333C"/>
    <w:pPr>
      <w:spacing w:after="280"/>
    </w:pPr>
    <w:rPr>
      <w:rFonts w:eastAsiaTheme="minorHAnsi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IT &amp; Security manager
07510 920829
ALECGRAY@HOTMAIL.CO.UK
alecgray.co.uk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(Professional).dotx</Template>
  <TotalTime>3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Links>
    <vt:vector size="12" baseType="variant">
      <vt:variant>
        <vt:i4>1900591</vt:i4>
      </vt:variant>
      <vt:variant>
        <vt:i4>3</vt:i4>
      </vt:variant>
      <vt:variant>
        <vt:i4>0</vt:i4>
      </vt:variant>
      <vt:variant>
        <vt:i4>5</vt:i4>
      </vt:variant>
      <vt:variant>
        <vt:lpwstr>mailto:jatherton@interfoodtechnology.com</vt:lpwstr>
      </vt:variant>
      <vt:variant>
        <vt:lpwstr/>
      </vt:variant>
      <vt:variant>
        <vt:i4>983075</vt:i4>
      </vt:variant>
      <vt:variant>
        <vt:i4>0</vt:i4>
      </vt:variant>
      <vt:variant>
        <vt:i4>0</vt:i4>
      </vt:variant>
      <vt:variant>
        <vt:i4>5</vt:i4>
      </vt:variant>
      <vt:variant>
        <vt:lpwstr>mailto:JSYDENHAM@INTERFOODTECHNOLOGY.COM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Gray</dc:creator>
  <cp:keywords/>
  <dc:description/>
  <cp:lastModifiedBy>Alec Gray</cp:lastModifiedBy>
  <cp:revision>6</cp:revision>
  <dcterms:created xsi:type="dcterms:W3CDTF">2021-12-21T14:36:00Z</dcterms:created>
  <dcterms:modified xsi:type="dcterms:W3CDTF">2022-02-09T15:51:00Z</dcterms:modified>
</cp:coreProperties>
</file>